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0D" w:rsidRDefault="00FE73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E730D" w:rsidRDefault="00FE73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紫阳县政府系统公文写作大赛报名表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9"/>
        <w:gridCol w:w="201"/>
        <w:gridCol w:w="936"/>
        <w:gridCol w:w="1044"/>
        <w:gridCol w:w="1008"/>
        <w:gridCol w:w="1692"/>
        <w:gridCol w:w="1188"/>
        <w:gridCol w:w="288"/>
        <w:gridCol w:w="1792"/>
      </w:tblGrid>
      <w:tr w:rsidR="00FE730D" w:rsidRPr="00FD0CC9" w:rsidTr="00FD0CC9">
        <w:trPr>
          <w:trHeight w:val="668"/>
        </w:trPr>
        <w:tc>
          <w:tcPr>
            <w:tcW w:w="1059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7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08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D0CC9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1476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FE730D" w:rsidRPr="00FD0CC9" w:rsidRDefault="00FE730D" w:rsidP="00FD0CC9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近期免冠</w:t>
            </w:r>
          </w:p>
          <w:p w:rsidR="00FE730D" w:rsidRPr="00FD0CC9" w:rsidRDefault="00FE730D" w:rsidP="00FD0CC9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近照</w:t>
            </w:r>
          </w:p>
        </w:tc>
      </w:tr>
      <w:tr w:rsidR="00FE730D" w:rsidRPr="00FD0CC9" w:rsidTr="00FD0CC9">
        <w:trPr>
          <w:trHeight w:val="683"/>
        </w:trPr>
        <w:tc>
          <w:tcPr>
            <w:tcW w:w="1059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7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008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FE730D" w:rsidRPr="00FD0CC9" w:rsidRDefault="00FE730D" w:rsidP="00FD0CC9"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693"/>
        </w:trPr>
        <w:tc>
          <w:tcPr>
            <w:tcW w:w="1059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137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008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76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FE730D" w:rsidRPr="00FD0CC9" w:rsidRDefault="00FE730D" w:rsidP="00FD0CC9"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681"/>
        </w:trPr>
        <w:tc>
          <w:tcPr>
            <w:tcW w:w="1059" w:type="dxa"/>
            <w:vMerge w:val="restart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7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第一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52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（系）及专业</w:t>
            </w:r>
          </w:p>
        </w:tc>
        <w:tc>
          <w:tcPr>
            <w:tcW w:w="3268" w:type="dxa"/>
            <w:gridSpan w:val="3"/>
            <w:vAlign w:val="center"/>
          </w:tcPr>
          <w:p w:rsidR="00FE730D" w:rsidRPr="00FD0CC9" w:rsidRDefault="00FE730D" w:rsidP="00FD0CC9">
            <w:pPr>
              <w:spacing w:line="4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708"/>
        </w:trPr>
        <w:tc>
          <w:tcPr>
            <w:tcW w:w="1059" w:type="dxa"/>
            <w:vMerge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52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 w:rsidRPr="00FD0CC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宋体" w:hAnsi="宋体" w:cs="宋体" w:hint="eastAsia"/>
                <w:kern w:val="0"/>
                <w:sz w:val="24"/>
              </w:rPr>
              <w:t>（系）及专业</w:t>
            </w:r>
          </w:p>
        </w:tc>
        <w:tc>
          <w:tcPr>
            <w:tcW w:w="3268" w:type="dxa"/>
            <w:gridSpan w:val="3"/>
            <w:vAlign w:val="center"/>
          </w:tcPr>
          <w:p w:rsidR="00FE730D" w:rsidRPr="00FD0CC9" w:rsidRDefault="00FE730D" w:rsidP="00FD0CC9">
            <w:pPr>
              <w:spacing w:line="4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651"/>
        </w:trPr>
        <w:tc>
          <w:tcPr>
            <w:tcW w:w="2196" w:type="dxa"/>
            <w:gridSpan w:val="3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3744" w:type="dxa"/>
            <w:gridSpan w:val="3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80" w:type="dxa"/>
            <w:gridSpan w:val="2"/>
            <w:vAlign w:val="center"/>
          </w:tcPr>
          <w:p w:rsidR="00FE730D" w:rsidRPr="00FD0CC9" w:rsidRDefault="00FE730D" w:rsidP="00FD0CC9">
            <w:pPr>
              <w:spacing w:line="4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3126"/>
        </w:trPr>
        <w:tc>
          <w:tcPr>
            <w:tcW w:w="1260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948" w:type="dxa"/>
            <w:gridSpan w:val="7"/>
          </w:tcPr>
          <w:p w:rsidR="00FE730D" w:rsidRPr="00FD0CC9" w:rsidRDefault="00FE730D" w:rsidP="00192051">
            <w:pPr>
              <w:spacing w:line="4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1326"/>
        </w:trPr>
        <w:tc>
          <w:tcPr>
            <w:tcW w:w="1260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个人获得奖励情况</w:t>
            </w:r>
          </w:p>
        </w:tc>
        <w:tc>
          <w:tcPr>
            <w:tcW w:w="7948" w:type="dxa"/>
            <w:gridSpan w:val="7"/>
          </w:tcPr>
          <w:p w:rsidR="00FE730D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Pr="00FD0CC9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E730D" w:rsidRPr="00FD0CC9" w:rsidTr="00FD0CC9">
        <w:trPr>
          <w:trHeight w:val="2021"/>
        </w:trPr>
        <w:tc>
          <w:tcPr>
            <w:tcW w:w="1260" w:type="dxa"/>
            <w:gridSpan w:val="2"/>
            <w:vAlign w:val="center"/>
          </w:tcPr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FE730D" w:rsidRPr="00FD0CC9" w:rsidRDefault="00FE730D" w:rsidP="00FD0CC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D0CC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48" w:type="dxa"/>
            <w:gridSpan w:val="7"/>
          </w:tcPr>
          <w:p w:rsidR="00FE730D" w:rsidRPr="00FD0CC9" w:rsidRDefault="00FE730D" w:rsidP="00FD0CC9">
            <w:pPr>
              <w:spacing w:line="4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Pr="00FD0CC9" w:rsidRDefault="00FE730D" w:rsidP="00FD0CC9">
            <w:pPr>
              <w:spacing w:line="4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E730D" w:rsidRPr="00FD0CC9" w:rsidRDefault="00FE730D" w:rsidP="00FE730D">
            <w:pPr>
              <w:spacing w:line="460" w:lineRule="exact"/>
              <w:ind w:firstLineChars="215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D0CC9">
              <w:rPr>
                <w:rFonts w:ascii="楷体_GB2312" w:eastAsia="楷体_GB2312" w:hAnsi="宋体" w:cs="宋体" w:hint="eastAsia"/>
                <w:kern w:val="0"/>
                <w:sz w:val="24"/>
              </w:rPr>
              <w:t>签</w:t>
            </w:r>
            <w:r w:rsidRPr="00FD0CC9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楷体_GB2312" w:eastAsia="楷体_GB2312" w:hAnsi="宋体" w:cs="宋体" w:hint="eastAsia"/>
                <w:kern w:val="0"/>
                <w:sz w:val="24"/>
              </w:rPr>
              <w:t>章：</w:t>
            </w:r>
          </w:p>
          <w:p w:rsidR="00FE730D" w:rsidRPr="00FD0CC9" w:rsidRDefault="00FE730D" w:rsidP="00FE730D">
            <w:pPr>
              <w:spacing w:line="460" w:lineRule="exact"/>
              <w:ind w:firstLineChars="2300" w:firstLine="31680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D0CC9"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 w:rsidRPr="00FD0CC9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 w:rsidRPr="00FD0CC9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FD0CC9"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FE730D" w:rsidRDefault="00FE730D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E730D" w:rsidSect="00F3760E">
      <w:footerReference w:type="default" r:id="rId6"/>
      <w:pgSz w:w="11906" w:h="16838"/>
      <w:pgMar w:top="1701" w:right="1474" w:bottom="1134" w:left="1587" w:header="907" w:footer="79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0D" w:rsidRDefault="00FE730D" w:rsidP="00F3760E">
      <w:r>
        <w:separator/>
      </w:r>
    </w:p>
  </w:endnote>
  <w:endnote w:type="continuationSeparator" w:id="0">
    <w:p w:rsidR="00FE730D" w:rsidRDefault="00FE730D" w:rsidP="00F3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D" w:rsidRDefault="00FE73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FE730D" w:rsidRDefault="00FE730D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0D" w:rsidRDefault="00FE730D" w:rsidP="00F3760E">
      <w:r>
        <w:separator/>
      </w:r>
    </w:p>
  </w:footnote>
  <w:footnote w:type="continuationSeparator" w:id="0">
    <w:p w:rsidR="00FE730D" w:rsidRDefault="00FE730D" w:rsidP="00F3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BD4315"/>
    <w:rsid w:val="00192051"/>
    <w:rsid w:val="006C7D7D"/>
    <w:rsid w:val="00F3760E"/>
    <w:rsid w:val="00FD0CC9"/>
    <w:rsid w:val="00FE730D"/>
    <w:rsid w:val="089C5983"/>
    <w:rsid w:val="08E8567C"/>
    <w:rsid w:val="0B66383F"/>
    <w:rsid w:val="2970453B"/>
    <w:rsid w:val="31BD4315"/>
    <w:rsid w:val="4E5B4B58"/>
    <w:rsid w:val="77663784"/>
    <w:rsid w:val="784E294A"/>
    <w:rsid w:val="7E4C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0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76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2D4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376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2D4E"/>
    <w:rPr>
      <w:sz w:val="18"/>
      <w:szCs w:val="18"/>
    </w:rPr>
  </w:style>
  <w:style w:type="paragraph" w:styleId="NormalWeb">
    <w:name w:val="Normal (Web)"/>
    <w:basedOn w:val="Normal"/>
    <w:uiPriority w:val="99"/>
    <w:rsid w:val="00F3760E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3760E"/>
    <w:rPr>
      <w:rFonts w:cs="Times New Roman"/>
      <w:b/>
    </w:rPr>
  </w:style>
  <w:style w:type="table" w:styleId="TableGrid">
    <w:name w:val="Table Grid"/>
    <w:basedOn w:val="TableNormal"/>
    <w:uiPriority w:val="99"/>
    <w:rsid w:val="00F3760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109</Words>
  <Characters>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聆听过落地雨声</dc:creator>
  <cp:keywords/>
  <dc:description/>
  <cp:lastModifiedBy>AutoBVT</cp:lastModifiedBy>
  <cp:revision>2</cp:revision>
  <cp:lastPrinted>2021-11-14T09:01:00Z</cp:lastPrinted>
  <dcterms:created xsi:type="dcterms:W3CDTF">2021-12-13T07:57:00Z</dcterms:created>
  <dcterms:modified xsi:type="dcterms:W3CDTF">2021-12-13T07:57:00Z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