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94" w:rsidRDefault="00492B9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92B94" w:rsidRDefault="00492B9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紫阳县中小学幼儿园教职工流动申请表</w:t>
      </w:r>
    </w:p>
    <w:tbl>
      <w:tblPr>
        <w:tblpPr w:leftFromText="180" w:rightFromText="180" w:vertAnchor="text" w:horzAnchor="page" w:tblpX="1577" w:tblpY="79"/>
        <w:tblOverlap w:val="never"/>
        <w:tblW w:w="8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45"/>
        <w:gridCol w:w="770"/>
        <w:gridCol w:w="1053"/>
        <w:gridCol w:w="1086"/>
        <w:gridCol w:w="541"/>
        <w:gridCol w:w="72"/>
        <w:gridCol w:w="827"/>
        <w:gridCol w:w="460"/>
        <w:gridCol w:w="1235"/>
        <w:gridCol w:w="1476"/>
      </w:tblGrid>
      <w:tr w:rsidR="00492B94" w:rsidRPr="00A8059E">
        <w:trPr>
          <w:trHeight w:val="510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姓</w:t>
            </w:r>
            <w:r w:rsidRPr="00A8059E">
              <w:t>  </w:t>
            </w:r>
            <w:r w:rsidRPr="00A8059E">
              <w:rPr>
                <w:rFonts w:hint="eastAsia"/>
              </w:rPr>
              <w:t>名</w:t>
            </w:r>
          </w:p>
        </w:tc>
        <w:tc>
          <w:tcPr>
            <w:tcW w:w="770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性别</w:t>
            </w:r>
          </w:p>
        </w:tc>
        <w:tc>
          <w:tcPr>
            <w:tcW w:w="1053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出生年月</w:t>
            </w:r>
          </w:p>
        </w:tc>
        <w:tc>
          <w:tcPr>
            <w:tcW w:w="1086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任教时间</w:t>
            </w:r>
          </w:p>
        </w:tc>
        <w:tc>
          <w:tcPr>
            <w:tcW w:w="541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学历</w:t>
            </w:r>
          </w:p>
        </w:tc>
        <w:tc>
          <w:tcPr>
            <w:tcW w:w="1359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专业技术职称</w:t>
            </w:r>
          </w:p>
        </w:tc>
        <w:tc>
          <w:tcPr>
            <w:tcW w:w="123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教师资格</w:t>
            </w:r>
          </w:p>
        </w:tc>
        <w:tc>
          <w:tcPr>
            <w:tcW w:w="1475" w:type="dxa"/>
            <w:vMerge w:val="restart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  <w:szCs w:val="21"/>
              </w:rPr>
              <w:t>贴照片</w:t>
            </w:r>
          </w:p>
        </w:tc>
      </w:tr>
      <w:tr w:rsidR="00492B94" w:rsidRPr="00A8059E">
        <w:trPr>
          <w:trHeight w:val="510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770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053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086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541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359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23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475" w:type="dxa"/>
            <w:vMerge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</w:tr>
      <w:tr w:rsidR="00492B94" w:rsidRPr="00A8059E">
        <w:trPr>
          <w:trHeight w:val="510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家庭住址</w:t>
            </w:r>
          </w:p>
        </w:tc>
        <w:tc>
          <w:tcPr>
            <w:tcW w:w="3450" w:type="dxa"/>
            <w:gridSpan w:val="4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359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联系电话</w:t>
            </w:r>
          </w:p>
        </w:tc>
        <w:tc>
          <w:tcPr>
            <w:tcW w:w="123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476" w:type="dxa"/>
            <w:vMerge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</w:tr>
      <w:tr w:rsidR="00492B94" w:rsidRPr="00A8059E">
        <w:trPr>
          <w:trHeight w:val="510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工作单位</w:t>
            </w:r>
          </w:p>
        </w:tc>
        <w:tc>
          <w:tcPr>
            <w:tcW w:w="3450" w:type="dxa"/>
            <w:gridSpan w:val="4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359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工作岗位</w:t>
            </w:r>
          </w:p>
        </w:tc>
        <w:tc>
          <w:tcPr>
            <w:tcW w:w="123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  <w:tc>
          <w:tcPr>
            <w:tcW w:w="1476" w:type="dxa"/>
            <w:vMerge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</w:tr>
      <w:tr w:rsidR="00492B94" w:rsidRPr="00A8059E">
        <w:trPr>
          <w:trHeight w:val="1298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个人工作简历</w:t>
            </w:r>
          </w:p>
        </w:tc>
        <w:tc>
          <w:tcPr>
            <w:tcW w:w="7520" w:type="dxa"/>
            <w:gridSpan w:val="9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</w:p>
        </w:tc>
      </w:tr>
      <w:tr w:rsidR="00492B94" w:rsidRPr="00A8059E">
        <w:trPr>
          <w:trHeight w:val="510"/>
          <w:tblCellSpacing w:w="0" w:type="dxa"/>
        </w:trPr>
        <w:tc>
          <w:tcPr>
            <w:tcW w:w="1445" w:type="dxa"/>
            <w:vMerge w:val="restart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流动意向</w:t>
            </w:r>
          </w:p>
        </w:tc>
        <w:tc>
          <w:tcPr>
            <w:tcW w:w="3522" w:type="dxa"/>
            <w:gridSpan w:val="5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申请流入学校</w:t>
            </w:r>
          </w:p>
        </w:tc>
        <w:tc>
          <w:tcPr>
            <w:tcW w:w="3998" w:type="dxa"/>
            <w:gridSpan w:val="4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流入岗位</w:t>
            </w:r>
          </w:p>
        </w:tc>
      </w:tr>
      <w:tr w:rsidR="00492B94" w:rsidRPr="00A8059E">
        <w:trPr>
          <w:trHeight w:val="510"/>
          <w:tblCellSpacing w:w="0" w:type="dxa"/>
        </w:trPr>
        <w:tc>
          <w:tcPr>
            <w:tcW w:w="1445" w:type="dxa"/>
            <w:vMerge/>
            <w:shd w:val="clear" w:color="auto" w:fill="F8F8F8"/>
            <w:vAlign w:val="center"/>
          </w:tcPr>
          <w:p w:rsidR="00492B94" w:rsidRPr="00A8059E" w:rsidRDefault="00492B94"/>
        </w:tc>
        <w:tc>
          <w:tcPr>
            <w:tcW w:w="3522" w:type="dxa"/>
            <w:gridSpan w:val="5"/>
            <w:shd w:val="clear" w:color="auto" w:fill="F8F8F8"/>
            <w:vAlign w:val="center"/>
          </w:tcPr>
          <w:p w:rsidR="00492B94" w:rsidRPr="00A8059E" w:rsidRDefault="00492B94">
            <w:r w:rsidRPr="00A8059E">
              <w:t> </w:t>
            </w:r>
          </w:p>
        </w:tc>
        <w:tc>
          <w:tcPr>
            <w:tcW w:w="3998" w:type="dxa"/>
            <w:gridSpan w:val="4"/>
            <w:shd w:val="clear" w:color="auto" w:fill="F8F8F8"/>
            <w:vAlign w:val="center"/>
          </w:tcPr>
          <w:p w:rsidR="00492B94" w:rsidRPr="00A8059E" w:rsidRDefault="00492B94">
            <w:r w:rsidRPr="00A8059E">
              <w:t> </w:t>
            </w:r>
          </w:p>
        </w:tc>
      </w:tr>
      <w:tr w:rsidR="00492B94" w:rsidRPr="00A8059E">
        <w:trPr>
          <w:trHeight w:val="1021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申请流动事由</w:t>
            </w:r>
          </w:p>
        </w:tc>
        <w:tc>
          <w:tcPr>
            <w:tcW w:w="7520" w:type="dxa"/>
            <w:gridSpan w:val="9"/>
            <w:shd w:val="clear" w:color="auto" w:fill="F8F8F8"/>
            <w:vAlign w:val="center"/>
          </w:tcPr>
          <w:p w:rsidR="00492B94" w:rsidRPr="00A8059E" w:rsidRDefault="00492B94"/>
        </w:tc>
      </w:tr>
      <w:tr w:rsidR="00492B94" w:rsidRPr="00A8059E">
        <w:trPr>
          <w:trHeight w:val="2498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调出学校意见</w:t>
            </w:r>
          </w:p>
        </w:tc>
        <w:tc>
          <w:tcPr>
            <w:tcW w:w="2909" w:type="dxa"/>
            <w:gridSpan w:val="3"/>
            <w:shd w:val="clear" w:color="auto" w:fill="F8F8F8"/>
            <w:vAlign w:val="bottom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年</w:t>
            </w:r>
            <w:r w:rsidRPr="00A8059E">
              <w:t xml:space="preserve">    </w:t>
            </w:r>
            <w:r w:rsidRPr="00A8059E">
              <w:rPr>
                <w:rFonts w:hint="eastAsia"/>
              </w:rPr>
              <w:t>月</w:t>
            </w:r>
            <w:r w:rsidRPr="00A8059E">
              <w:t>    </w:t>
            </w:r>
            <w:r w:rsidRPr="00A8059E">
              <w:rPr>
                <w:rFonts w:hint="eastAsia"/>
              </w:rPr>
              <w:t>日</w:t>
            </w:r>
            <w:r w:rsidRPr="00A8059E">
              <w:t>(</w:t>
            </w:r>
            <w:r w:rsidRPr="00A8059E">
              <w:rPr>
                <w:rFonts w:hint="eastAsia"/>
              </w:rPr>
              <w:t>印</w:t>
            </w:r>
            <w:r w:rsidRPr="00A8059E">
              <w:t>)</w:t>
            </w:r>
          </w:p>
        </w:tc>
        <w:tc>
          <w:tcPr>
            <w:tcW w:w="1440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调入学校意见</w:t>
            </w:r>
          </w:p>
        </w:tc>
        <w:tc>
          <w:tcPr>
            <w:tcW w:w="3170" w:type="dxa"/>
            <w:gridSpan w:val="3"/>
            <w:shd w:val="clear" w:color="auto" w:fill="F8F8F8"/>
            <w:vAlign w:val="bottom"/>
          </w:tcPr>
          <w:p w:rsidR="00492B94" w:rsidRPr="00A8059E" w:rsidRDefault="00492B94">
            <w:pPr>
              <w:jc w:val="center"/>
            </w:pPr>
          </w:p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年</w:t>
            </w:r>
            <w:r w:rsidRPr="00A8059E">
              <w:t xml:space="preserve">    </w:t>
            </w:r>
            <w:r w:rsidRPr="00A8059E">
              <w:rPr>
                <w:rFonts w:hint="eastAsia"/>
              </w:rPr>
              <w:t>月</w:t>
            </w:r>
            <w:r w:rsidRPr="00A8059E">
              <w:t>    </w:t>
            </w:r>
            <w:r w:rsidRPr="00A8059E">
              <w:rPr>
                <w:rFonts w:hint="eastAsia"/>
              </w:rPr>
              <w:t>日</w:t>
            </w:r>
            <w:r w:rsidRPr="00A8059E">
              <w:t>(</w:t>
            </w:r>
            <w:r w:rsidRPr="00A8059E">
              <w:rPr>
                <w:rFonts w:hint="eastAsia"/>
              </w:rPr>
              <w:t>印</w:t>
            </w:r>
            <w:r w:rsidRPr="00A8059E">
              <w:t>)</w:t>
            </w:r>
          </w:p>
        </w:tc>
      </w:tr>
      <w:tr w:rsidR="00492B94" w:rsidRPr="00A8059E">
        <w:trPr>
          <w:trHeight w:val="2620"/>
          <w:tblCellSpacing w:w="0" w:type="dxa"/>
        </w:trPr>
        <w:tc>
          <w:tcPr>
            <w:tcW w:w="1445" w:type="dxa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t xml:space="preserve"> </w:t>
            </w:r>
            <w:r w:rsidRPr="00A8059E">
              <w:rPr>
                <w:rFonts w:hint="eastAsia"/>
              </w:rPr>
              <w:t>紫阳县教育</w:t>
            </w:r>
            <w:r w:rsidRPr="00A8059E">
              <w:t xml:space="preserve">  </w:t>
            </w:r>
            <w:r w:rsidRPr="00A8059E">
              <w:rPr>
                <w:rFonts w:hint="eastAsia"/>
              </w:rPr>
              <w:t>体育和科技局</w:t>
            </w:r>
          </w:p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意见</w:t>
            </w:r>
          </w:p>
        </w:tc>
        <w:tc>
          <w:tcPr>
            <w:tcW w:w="2909" w:type="dxa"/>
            <w:gridSpan w:val="3"/>
            <w:shd w:val="clear" w:color="auto" w:fill="F8F8F8"/>
            <w:vAlign w:val="bottom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年</w:t>
            </w:r>
            <w:r w:rsidRPr="00A8059E">
              <w:t xml:space="preserve">    </w:t>
            </w:r>
            <w:r w:rsidRPr="00A8059E">
              <w:rPr>
                <w:rFonts w:hint="eastAsia"/>
              </w:rPr>
              <w:t>月</w:t>
            </w:r>
            <w:r w:rsidRPr="00A8059E">
              <w:t xml:space="preserve">    </w:t>
            </w:r>
            <w:r w:rsidRPr="00A8059E">
              <w:rPr>
                <w:rFonts w:hint="eastAsia"/>
              </w:rPr>
              <w:t>日</w:t>
            </w:r>
            <w:r w:rsidRPr="00A8059E">
              <w:t>(</w:t>
            </w:r>
            <w:r w:rsidRPr="00A8059E">
              <w:rPr>
                <w:rFonts w:hint="eastAsia"/>
              </w:rPr>
              <w:t>印</w:t>
            </w:r>
            <w:r w:rsidRPr="00A8059E">
              <w:t>)</w:t>
            </w:r>
          </w:p>
        </w:tc>
        <w:tc>
          <w:tcPr>
            <w:tcW w:w="1440" w:type="dxa"/>
            <w:gridSpan w:val="3"/>
            <w:shd w:val="clear" w:color="auto" w:fill="F8F8F8"/>
            <w:vAlign w:val="center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外县区教育</w:t>
            </w:r>
            <w:r w:rsidRPr="00A8059E">
              <w:t xml:space="preserve">        </w:t>
            </w:r>
            <w:r w:rsidRPr="00A8059E">
              <w:rPr>
                <w:rFonts w:hint="eastAsia"/>
              </w:rPr>
              <w:t>主管部门</w:t>
            </w:r>
          </w:p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意见</w:t>
            </w:r>
          </w:p>
        </w:tc>
        <w:tc>
          <w:tcPr>
            <w:tcW w:w="3170" w:type="dxa"/>
            <w:gridSpan w:val="3"/>
            <w:shd w:val="clear" w:color="auto" w:fill="F8F8F8"/>
            <w:vAlign w:val="bottom"/>
          </w:tcPr>
          <w:p w:rsidR="00492B94" w:rsidRPr="00A8059E" w:rsidRDefault="00492B94">
            <w:pPr>
              <w:jc w:val="center"/>
            </w:pPr>
            <w:r w:rsidRPr="00A8059E">
              <w:rPr>
                <w:rFonts w:hint="eastAsia"/>
              </w:rPr>
              <w:t>年</w:t>
            </w:r>
            <w:r w:rsidRPr="00A8059E">
              <w:t xml:space="preserve">    </w:t>
            </w:r>
            <w:r w:rsidRPr="00A8059E">
              <w:rPr>
                <w:rFonts w:hint="eastAsia"/>
              </w:rPr>
              <w:t>月</w:t>
            </w:r>
            <w:r w:rsidRPr="00A8059E">
              <w:t>    </w:t>
            </w:r>
            <w:r w:rsidRPr="00A8059E">
              <w:rPr>
                <w:rFonts w:hint="eastAsia"/>
              </w:rPr>
              <w:t>日</w:t>
            </w:r>
            <w:r w:rsidRPr="00A8059E">
              <w:t>(</w:t>
            </w:r>
            <w:r w:rsidRPr="00A8059E">
              <w:rPr>
                <w:rFonts w:hint="eastAsia"/>
              </w:rPr>
              <w:t>印</w:t>
            </w:r>
            <w:r w:rsidRPr="00A8059E">
              <w:t>)</w:t>
            </w:r>
          </w:p>
        </w:tc>
      </w:tr>
    </w:tbl>
    <w:p w:rsidR="00492B94" w:rsidRDefault="00492B9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92B94" w:rsidSect="001E1017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94" w:rsidRDefault="00492B94" w:rsidP="001E1017">
      <w:r>
        <w:separator/>
      </w:r>
    </w:p>
  </w:endnote>
  <w:endnote w:type="continuationSeparator" w:id="0">
    <w:p w:rsidR="00492B94" w:rsidRDefault="00492B94" w:rsidP="001E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4" w:rsidRDefault="00492B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492B94" w:rsidRPr="00A8059E" w:rsidRDefault="00492B94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 w:rsidRPr="00A8059E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A8059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8059E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8059E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94" w:rsidRDefault="00492B94" w:rsidP="001E1017">
      <w:r>
        <w:separator/>
      </w:r>
    </w:p>
  </w:footnote>
  <w:footnote w:type="continuationSeparator" w:id="0">
    <w:p w:rsidR="00492B94" w:rsidRDefault="00492B94" w:rsidP="001E1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5C58C9"/>
    <w:rsid w:val="001E1017"/>
    <w:rsid w:val="00492B94"/>
    <w:rsid w:val="00576D6B"/>
    <w:rsid w:val="007F4E63"/>
    <w:rsid w:val="00922D0D"/>
    <w:rsid w:val="00A27942"/>
    <w:rsid w:val="00A8059E"/>
    <w:rsid w:val="00A97DC4"/>
    <w:rsid w:val="00F57E5C"/>
    <w:rsid w:val="00F77BDE"/>
    <w:rsid w:val="016F05B0"/>
    <w:rsid w:val="018A7D0F"/>
    <w:rsid w:val="01BE145F"/>
    <w:rsid w:val="01C31554"/>
    <w:rsid w:val="02397A1C"/>
    <w:rsid w:val="02AD03A6"/>
    <w:rsid w:val="03844D34"/>
    <w:rsid w:val="03B93D47"/>
    <w:rsid w:val="03BA1D7C"/>
    <w:rsid w:val="040E2148"/>
    <w:rsid w:val="05565865"/>
    <w:rsid w:val="05702C25"/>
    <w:rsid w:val="066E7A15"/>
    <w:rsid w:val="069222D5"/>
    <w:rsid w:val="06E32C74"/>
    <w:rsid w:val="072A7D71"/>
    <w:rsid w:val="07420E7A"/>
    <w:rsid w:val="077507EA"/>
    <w:rsid w:val="077C1B3B"/>
    <w:rsid w:val="07A34C19"/>
    <w:rsid w:val="07AE540D"/>
    <w:rsid w:val="07BB3D39"/>
    <w:rsid w:val="08905182"/>
    <w:rsid w:val="08906AE5"/>
    <w:rsid w:val="08FD0629"/>
    <w:rsid w:val="0A235528"/>
    <w:rsid w:val="0A6732ED"/>
    <w:rsid w:val="0A883BE3"/>
    <w:rsid w:val="0AA959D2"/>
    <w:rsid w:val="0AAD021F"/>
    <w:rsid w:val="0B242FD6"/>
    <w:rsid w:val="0B30058C"/>
    <w:rsid w:val="0B317065"/>
    <w:rsid w:val="0B3622EC"/>
    <w:rsid w:val="0B4F6FEB"/>
    <w:rsid w:val="0B591889"/>
    <w:rsid w:val="0BA77F52"/>
    <w:rsid w:val="0C582A2A"/>
    <w:rsid w:val="0DAF00F1"/>
    <w:rsid w:val="0DDE190C"/>
    <w:rsid w:val="0E160FC6"/>
    <w:rsid w:val="0EFC48F2"/>
    <w:rsid w:val="0F5D70F9"/>
    <w:rsid w:val="0FE97635"/>
    <w:rsid w:val="1014308B"/>
    <w:rsid w:val="10404D01"/>
    <w:rsid w:val="10E832DA"/>
    <w:rsid w:val="10EF663D"/>
    <w:rsid w:val="11377284"/>
    <w:rsid w:val="116258F9"/>
    <w:rsid w:val="121A0C4E"/>
    <w:rsid w:val="12723CBF"/>
    <w:rsid w:val="12D455F1"/>
    <w:rsid w:val="12D7660F"/>
    <w:rsid w:val="13EC5D2B"/>
    <w:rsid w:val="141A712D"/>
    <w:rsid w:val="14911C07"/>
    <w:rsid w:val="14C3232A"/>
    <w:rsid w:val="14D84A71"/>
    <w:rsid w:val="150E512A"/>
    <w:rsid w:val="15460B65"/>
    <w:rsid w:val="155E213D"/>
    <w:rsid w:val="15FF675B"/>
    <w:rsid w:val="16225548"/>
    <w:rsid w:val="1633045F"/>
    <w:rsid w:val="16CA217F"/>
    <w:rsid w:val="1721293E"/>
    <w:rsid w:val="17893E70"/>
    <w:rsid w:val="17B315B3"/>
    <w:rsid w:val="17BF4152"/>
    <w:rsid w:val="18EA6546"/>
    <w:rsid w:val="19843533"/>
    <w:rsid w:val="198D6980"/>
    <w:rsid w:val="19952A5B"/>
    <w:rsid w:val="19CC4570"/>
    <w:rsid w:val="19E41DA3"/>
    <w:rsid w:val="1A3C4C03"/>
    <w:rsid w:val="1A5B758A"/>
    <w:rsid w:val="1A604E13"/>
    <w:rsid w:val="1AB63088"/>
    <w:rsid w:val="1B2B569C"/>
    <w:rsid w:val="1B3557D9"/>
    <w:rsid w:val="1B3B7C59"/>
    <w:rsid w:val="1B97021E"/>
    <w:rsid w:val="1CD53EF9"/>
    <w:rsid w:val="1CE95798"/>
    <w:rsid w:val="1D5F22E0"/>
    <w:rsid w:val="1EAB18EB"/>
    <w:rsid w:val="1EDE3019"/>
    <w:rsid w:val="1F0C4AC7"/>
    <w:rsid w:val="1F5F38B9"/>
    <w:rsid w:val="1F6B1016"/>
    <w:rsid w:val="1F713504"/>
    <w:rsid w:val="1FA55C67"/>
    <w:rsid w:val="206441B3"/>
    <w:rsid w:val="20C30645"/>
    <w:rsid w:val="21020098"/>
    <w:rsid w:val="217A7F25"/>
    <w:rsid w:val="21EA6F9A"/>
    <w:rsid w:val="22EF458C"/>
    <w:rsid w:val="233F5B1E"/>
    <w:rsid w:val="23B75AF7"/>
    <w:rsid w:val="24260F28"/>
    <w:rsid w:val="24272063"/>
    <w:rsid w:val="247261B0"/>
    <w:rsid w:val="259B5E64"/>
    <w:rsid w:val="25AD77E9"/>
    <w:rsid w:val="25D156DF"/>
    <w:rsid w:val="25EF7116"/>
    <w:rsid w:val="269F7D82"/>
    <w:rsid w:val="26ED5431"/>
    <w:rsid w:val="26FC3046"/>
    <w:rsid w:val="27022C07"/>
    <w:rsid w:val="271C0A33"/>
    <w:rsid w:val="27371C2F"/>
    <w:rsid w:val="277C2457"/>
    <w:rsid w:val="27AB743E"/>
    <w:rsid w:val="28007956"/>
    <w:rsid w:val="28233CA2"/>
    <w:rsid w:val="2824716F"/>
    <w:rsid w:val="283A16FC"/>
    <w:rsid w:val="28622AC4"/>
    <w:rsid w:val="28934065"/>
    <w:rsid w:val="299525DA"/>
    <w:rsid w:val="29F62654"/>
    <w:rsid w:val="2A3E0666"/>
    <w:rsid w:val="2ABC3ABC"/>
    <w:rsid w:val="2ADD0834"/>
    <w:rsid w:val="2B0E6F54"/>
    <w:rsid w:val="2B406A09"/>
    <w:rsid w:val="2B892146"/>
    <w:rsid w:val="2B8E268B"/>
    <w:rsid w:val="2BF06026"/>
    <w:rsid w:val="2BFC2B28"/>
    <w:rsid w:val="2CBF159D"/>
    <w:rsid w:val="2D9B0F8E"/>
    <w:rsid w:val="2DFD746B"/>
    <w:rsid w:val="2E5761D2"/>
    <w:rsid w:val="2E7009D9"/>
    <w:rsid w:val="2E857250"/>
    <w:rsid w:val="2EAD7668"/>
    <w:rsid w:val="2EC02491"/>
    <w:rsid w:val="2ED94847"/>
    <w:rsid w:val="2F115AF3"/>
    <w:rsid w:val="2F865919"/>
    <w:rsid w:val="2FB678DB"/>
    <w:rsid w:val="2FEA4E86"/>
    <w:rsid w:val="301A1F82"/>
    <w:rsid w:val="306C11DA"/>
    <w:rsid w:val="3092670C"/>
    <w:rsid w:val="30F45368"/>
    <w:rsid w:val="312D2B2A"/>
    <w:rsid w:val="3191471C"/>
    <w:rsid w:val="32C2392A"/>
    <w:rsid w:val="32C51166"/>
    <w:rsid w:val="33FD356D"/>
    <w:rsid w:val="34B175AB"/>
    <w:rsid w:val="34B30981"/>
    <w:rsid w:val="34BD3E44"/>
    <w:rsid w:val="34D41AB0"/>
    <w:rsid w:val="35BF7923"/>
    <w:rsid w:val="35F225F0"/>
    <w:rsid w:val="35F87A88"/>
    <w:rsid w:val="36246BC9"/>
    <w:rsid w:val="3641291E"/>
    <w:rsid w:val="374E0E63"/>
    <w:rsid w:val="38B274FC"/>
    <w:rsid w:val="38E5732F"/>
    <w:rsid w:val="38E62BFE"/>
    <w:rsid w:val="39650AA5"/>
    <w:rsid w:val="399714BC"/>
    <w:rsid w:val="3A5E75F7"/>
    <w:rsid w:val="3A803793"/>
    <w:rsid w:val="3A807465"/>
    <w:rsid w:val="3AF2063E"/>
    <w:rsid w:val="3BC630EB"/>
    <w:rsid w:val="3BD46BAE"/>
    <w:rsid w:val="3C9945A1"/>
    <w:rsid w:val="3CAD4F73"/>
    <w:rsid w:val="3D3773F8"/>
    <w:rsid w:val="3DB93A0E"/>
    <w:rsid w:val="3DEB6BF5"/>
    <w:rsid w:val="3E033BB4"/>
    <w:rsid w:val="3E0A6F8D"/>
    <w:rsid w:val="3E1A5DA4"/>
    <w:rsid w:val="3E3447F0"/>
    <w:rsid w:val="3E8E6E1F"/>
    <w:rsid w:val="3EB21FC3"/>
    <w:rsid w:val="400C0A41"/>
    <w:rsid w:val="40BC3941"/>
    <w:rsid w:val="41564225"/>
    <w:rsid w:val="428A3D20"/>
    <w:rsid w:val="429C0DAF"/>
    <w:rsid w:val="43263CBC"/>
    <w:rsid w:val="43287679"/>
    <w:rsid w:val="434C2CC4"/>
    <w:rsid w:val="436B35EB"/>
    <w:rsid w:val="43AA7EF3"/>
    <w:rsid w:val="43D73917"/>
    <w:rsid w:val="445C58C9"/>
    <w:rsid w:val="449D0215"/>
    <w:rsid w:val="44CB557A"/>
    <w:rsid w:val="44D604AA"/>
    <w:rsid w:val="44F71A47"/>
    <w:rsid w:val="450F2EF9"/>
    <w:rsid w:val="4535365F"/>
    <w:rsid w:val="4607750D"/>
    <w:rsid w:val="46274E33"/>
    <w:rsid w:val="46336BF4"/>
    <w:rsid w:val="47BB562F"/>
    <w:rsid w:val="480A03CB"/>
    <w:rsid w:val="48435986"/>
    <w:rsid w:val="488738DA"/>
    <w:rsid w:val="489A5CBC"/>
    <w:rsid w:val="495809BB"/>
    <w:rsid w:val="49AF3789"/>
    <w:rsid w:val="49C12C71"/>
    <w:rsid w:val="49D21B7C"/>
    <w:rsid w:val="4A0B6D7E"/>
    <w:rsid w:val="4A253668"/>
    <w:rsid w:val="4A316AB9"/>
    <w:rsid w:val="4B083234"/>
    <w:rsid w:val="4B0F3E2C"/>
    <w:rsid w:val="4BDA0740"/>
    <w:rsid w:val="4C1F2B7E"/>
    <w:rsid w:val="4CB05F56"/>
    <w:rsid w:val="4DBB2694"/>
    <w:rsid w:val="4E970C53"/>
    <w:rsid w:val="4ED02D9D"/>
    <w:rsid w:val="4F110BAB"/>
    <w:rsid w:val="4F1D77B5"/>
    <w:rsid w:val="4F7F73EF"/>
    <w:rsid w:val="4FDD0C32"/>
    <w:rsid w:val="500D18C9"/>
    <w:rsid w:val="50100AAB"/>
    <w:rsid w:val="503467FE"/>
    <w:rsid w:val="503C6175"/>
    <w:rsid w:val="50DB2296"/>
    <w:rsid w:val="51586F59"/>
    <w:rsid w:val="516A301E"/>
    <w:rsid w:val="518A0D7C"/>
    <w:rsid w:val="51B30124"/>
    <w:rsid w:val="52232B32"/>
    <w:rsid w:val="522F7F80"/>
    <w:rsid w:val="52364F23"/>
    <w:rsid w:val="52A41200"/>
    <w:rsid w:val="52F56089"/>
    <w:rsid w:val="53AF0F17"/>
    <w:rsid w:val="53FA64EF"/>
    <w:rsid w:val="544D7B2B"/>
    <w:rsid w:val="54721EF9"/>
    <w:rsid w:val="548C44A8"/>
    <w:rsid w:val="54D7011A"/>
    <w:rsid w:val="550C126E"/>
    <w:rsid w:val="55634414"/>
    <w:rsid w:val="556D2441"/>
    <w:rsid w:val="55BD4AAA"/>
    <w:rsid w:val="56FB155C"/>
    <w:rsid w:val="572D56E6"/>
    <w:rsid w:val="57764785"/>
    <w:rsid w:val="577B1D12"/>
    <w:rsid w:val="578574A6"/>
    <w:rsid w:val="579E429B"/>
    <w:rsid w:val="57F93F81"/>
    <w:rsid w:val="581172D8"/>
    <w:rsid w:val="581D797D"/>
    <w:rsid w:val="589532CF"/>
    <w:rsid w:val="58F8781A"/>
    <w:rsid w:val="59611BF4"/>
    <w:rsid w:val="596F3163"/>
    <w:rsid w:val="59876020"/>
    <w:rsid w:val="59BD329C"/>
    <w:rsid w:val="59CB279B"/>
    <w:rsid w:val="5A145B05"/>
    <w:rsid w:val="5A2D7F67"/>
    <w:rsid w:val="5A5B598A"/>
    <w:rsid w:val="5A87033A"/>
    <w:rsid w:val="5AB17AC5"/>
    <w:rsid w:val="5B005E5C"/>
    <w:rsid w:val="5B4954E1"/>
    <w:rsid w:val="5B5B3BE1"/>
    <w:rsid w:val="5C0E38F3"/>
    <w:rsid w:val="5C6C13B0"/>
    <w:rsid w:val="5C785E9D"/>
    <w:rsid w:val="5CCE4DC2"/>
    <w:rsid w:val="5D402FF2"/>
    <w:rsid w:val="5DD361E7"/>
    <w:rsid w:val="5E027F96"/>
    <w:rsid w:val="5E3710F7"/>
    <w:rsid w:val="5E44397E"/>
    <w:rsid w:val="5E657877"/>
    <w:rsid w:val="5F3666DA"/>
    <w:rsid w:val="602C1AB9"/>
    <w:rsid w:val="60C00E78"/>
    <w:rsid w:val="61115DBF"/>
    <w:rsid w:val="611C534B"/>
    <w:rsid w:val="615208D5"/>
    <w:rsid w:val="6160012B"/>
    <w:rsid w:val="61CC2EC1"/>
    <w:rsid w:val="6214388B"/>
    <w:rsid w:val="621E4E46"/>
    <w:rsid w:val="62587415"/>
    <w:rsid w:val="62F56F81"/>
    <w:rsid w:val="63076D7A"/>
    <w:rsid w:val="632A4A00"/>
    <w:rsid w:val="633402AA"/>
    <w:rsid w:val="6336500E"/>
    <w:rsid w:val="63AE193F"/>
    <w:rsid w:val="63E35215"/>
    <w:rsid w:val="63F22771"/>
    <w:rsid w:val="642B45E7"/>
    <w:rsid w:val="643A377E"/>
    <w:rsid w:val="64A078E6"/>
    <w:rsid w:val="64B5658D"/>
    <w:rsid w:val="64D33D99"/>
    <w:rsid w:val="64F30310"/>
    <w:rsid w:val="6542339B"/>
    <w:rsid w:val="6581797C"/>
    <w:rsid w:val="66166B70"/>
    <w:rsid w:val="66465670"/>
    <w:rsid w:val="66575C0A"/>
    <w:rsid w:val="66737E2B"/>
    <w:rsid w:val="671151C7"/>
    <w:rsid w:val="6713620D"/>
    <w:rsid w:val="67795077"/>
    <w:rsid w:val="67A84A8E"/>
    <w:rsid w:val="67AB44E6"/>
    <w:rsid w:val="6823398D"/>
    <w:rsid w:val="68B54DA3"/>
    <w:rsid w:val="68C20275"/>
    <w:rsid w:val="68FB3471"/>
    <w:rsid w:val="69C15724"/>
    <w:rsid w:val="69F144C9"/>
    <w:rsid w:val="69FD350D"/>
    <w:rsid w:val="6A0C2084"/>
    <w:rsid w:val="6A725685"/>
    <w:rsid w:val="6A761416"/>
    <w:rsid w:val="6B1E504A"/>
    <w:rsid w:val="6B4859C4"/>
    <w:rsid w:val="6C075B55"/>
    <w:rsid w:val="6C127F7D"/>
    <w:rsid w:val="6C9F53AE"/>
    <w:rsid w:val="6CA01FFD"/>
    <w:rsid w:val="6CCE500B"/>
    <w:rsid w:val="6D535020"/>
    <w:rsid w:val="6D787EAD"/>
    <w:rsid w:val="6EDB4465"/>
    <w:rsid w:val="6F02450E"/>
    <w:rsid w:val="6F032EDF"/>
    <w:rsid w:val="6F602001"/>
    <w:rsid w:val="700E02B7"/>
    <w:rsid w:val="70476730"/>
    <w:rsid w:val="70B83C0D"/>
    <w:rsid w:val="70B96C97"/>
    <w:rsid w:val="70F46F97"/>
    <w:rsid w:val="7106407A"/>
    <w:rsid w:val="71621023"/>
    <w:rsid w:val="71BF1035"/>
    <w:rsid w:val="7267641B"/>
    <w:rsid w:val="726E4CBF"/>
    <w:rsid w:val="72721475"/>
    <w:rsid w:val="729E7499"/>
    <w:rsid w:val="72FE2E84"/>
    <w:rsid w:val="73841F03"/>
    <w:rsid w:val="7400165B"/>
    <w:rsid w:val="74366A7F"/>
    <w:rsid w:val="743B3105"/>
    <w:rsid w:val="745C5777"/>
    <w:rsid w:val="74EF58A9"/>
    <w:rsid w:val="75A97FBE"/>
    <w:rsid w:val="75BB69D8"/>
    <w:rsid w:val="75F0237E"/>
    <w:rsid w:val="75F60F66"/>
    <w:rsid w:val="768B1C68"/>
    <w:rsid w:val="76E050F9"/>
    <w:rsid w:val="76ED2FA0"/>
    <w:rsid w:val="77271DD3"/>
    <w:rsid w:val="775268F4"/>
    <w:rsid w:val="776D0758"/>
    <w:rsid w:val="77AA708A"/>
    <w:rsid w:val="77EA6149"/>
    <w:rsid w:val="78864AE3"/>
    <w:rsid w:val="792F27FC"/>
    <w:rsid w:val="796A7C84"/>
    <w:rsid w:val="797D69A7"/>
    <w:rsid w:val="7AAE268C"/>
    <w:rsid w:val="7ABF5EE4"/>
    <w:rsid w:val="7BEA7795"/>
    <w:rsid w:val="7C541C2D"/>
    <w:rsid w:val="7CF749E8"/>
    <w:rsid w:val="7E1776C5"/>
    <w:rsid w:val="7F1B4341"/>
    <w:rsid w:val="7F382C09"/>
    <w:rsid w:val="7F6413FC"/>
    <w:rsid w:val="7FE1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1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E1017"/>
    <w:pPr>
      <w:autoSpaceDE w:val="0"/>
      <w:autoSpaceDN w:val="0"/>
      <w:jc w:val="left"/>
    </w:pPr>
    <w:rPr>
      <w:rFonts w:ascii="宋体" w:hAnsi="宋体" w:cs="宋体"/>
      <w:kern w:val="0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E1B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1E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6E1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1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6E1B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1E1017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1E10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轩辕</dc:creator>
  <cp:keywords/>
  <dc:description/>
  <cp:lastModifiedBy>Lenovo</cp:lastModifiedBy>
  <cp:revision>2</cp:revision>
  <cp:lastPrinted>2020-06-28T01:27:00Z</cp:lastPrinted>
  <dcterms:created xsi:type="dcterms:W3CDTF">2020-07-20T02:18:00Z</dcterms:created>
  <dcterms:modified xsi:type="dcterms:W3CDTF">2020-07-20T02:18:00Z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