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6C" w:rsidRPr="00EA093F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黑体" w:eastAsia="黑体" w:hAnsi="黑体" w:cs="Times New Roman"/>
          <w:sz w:val="36"/>
          <w:szCs w:val="36"/>
          <w:u w:val="single"/>
        </w:rPr>
      </w:pPr>
      <w:bookmarkStart w:id="0" w:name="_GoBack"/>
      <w:bookmarkEnd w:id="0"/>
    </w:p>
    <w:p w:rsidR="00C3136C" w:rsidRPr="00EA093F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  <w:r w:rsidRPr="00EA093F"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 w:rsidRPr="00EA093F"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（二级网格）</w:t>
      </w:r>
    </w:p>
    <w:p w:rsidR="00C3136C" w:rsidRDefault="00C3136C">
      <w:pPr>
        <w:ind w:firstLine="420"/>
        <w:rPr>
          <w:rFonts w:cs="Times New Roman"/>
        </w:rPr>
      </w:pPr>
    </w:p>
    <w:tbl>
      <w:tblPr>
        <w:tblW w:w="11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146"/>
        <w:gridCol w:w="1260"/>
        <w:gridCol w:w="2452"/>
        <w:gridCol w:w="2948"/>
        <w:gridCol w:w="2107"/>
      </w:tblGrid>
      <w:tr w:rsidR="00C3136C" w:rsidRPr="00187E04" w:rsidTr="002F1311">
        <w:trPr>
          <w:jc w:val="center"/>
        </w:trPr>
        <w:tc>
          <w:tcPr>
            <w:tcW w:w="845" w:type="dxa"/>
            <w:vAlign w:val="center"/>
          </w:tcPr>
          <w:p w:rsidR="00C3136C" w:rsidRPr="00187E04" w:rsidRDefault="00C3136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46" w:type="dxa"/>
            <w:vAlign w:val="center"/>
          </w:tcPr>
          <w:p w:rsidR="00C3136C" w:rsidRPr="00187E04" w:rsidRDefault="00C3136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1260" w:type="dxa"/>
            <w:vAlign w:val="center"/>
          </w:tcPr>
          <w:p w:rsidR="00C3136C" w:rsidRPr="00187E04" w:rsidRDefault="00C3136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452" w:type="dxa"/>
            <w:vAlign w:val="center"/>
          </w:tcPr>
          <w:p w:rsidR="00C3136C" w:rsidRPr="00187E04" w:rsidRDefault="00C3136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48" w:type="dxa"/>
            <w:vAlign w:val="center"/>
          </w:tcPr>
          <w:p w:rsidR="00C3136C" w:rsidRPr="00187E04" w:rsidRDefault="00C3136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网格单元</w:t>
            </w:r>
          </w:p>
          <w:p w:rsidR="00C3136C" w:rsidRPr="00187E04" w:rsidRDefault="00C3136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107" w:type="dxa"/>
            <w:vAlign w:val="center"/>
          </w:tcPr>
          <w:p w:rsidR="00C3136C" w:rsidRPr="00187E04" w:rsidRDefault="00C3136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C3136C" w:rsidRPr="00187E04" w:rsidTr="002F1311">
        <w:trPr>
          <w:trHeight w:val="510"/>
          <w:jc w:val="center"/>
        </w:trPr>
        <w:tc>
          <w:tcPr>
            <w:tcW w:w="845" w:type="dxa"/>
            <w:vMerge w:val="restart"/>
            <w:vAlign w:val="center"/>
          </w:tcPr>
          <w:p w:rsidR="00C3136C" w:rsidRPr="00187E04" w:rsidRDefault="00C3136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二级网格</w:t>
            </w:r>
          </w:p>
        </w:tc>
        <w:tc>
          <w:tcPr>
            <w:tcW w:w="2146" w:type="dxa"/>
            <w:vMerge w:val="restart"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紫阳县洄水镇</w:t>
            </w:r>
          </w:p>
        </w:tc>
        <w:tc>
          <w:tcPr>
            <w:tcW w:w="1260" w:type="dxa"/>
            <w:vMerge w:val="restart"/>
            <w:vAlign w:val="center"/>
          </w:tcPr>
          <w:p w:rsidR="00C3136C" w:rsidRPr="00187E04" w:rsidRDefault="00C3136C" w:rsidP="00DE681D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林家华（镇长）</w:t>
            </w:r>
          </w:p>
        </w:tc>
        <w:tc>
          <w:tcPr>
            <w:tcW w:w="2452" w:type="dxa"/>
            <w:vMerge w:val="restart"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13659156988</w:t>
            </w:r>
          </w:p>
        </w:tc>
        <w:tc>
          <w:tcPr>
            <w:tcW w:w="2948" w:type="dxa"/>
            <w:vAlign w:val="center"/>
          </w:tcPr>
          <w:p w:rsidR="00C3136C" w:rsidRPr="00187E04" w:rsidRDefault="00C3136C" w:rsidP="00054313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王志安（综治办主任）</w:t>
            </w:r>
          </w:p>
        </w:tc>
        <w:tc>
          <w:tcPr>
            <w:tcW w:w="2107" w:type="dxa"/>
            <w:vAlign w:val="center"/>
          </w:tcPr>
          <w:p w:rsidR="00C3136C" w:rsidRPr="00187E04" w:rsidRDefault="00C3136C" w:rsidP="00054313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15877635158</w:t>
            </w:r>
          </w:p>
        </w:tc>
      </w:tr>
      <w:tr w:rsidR="00C3136C" w:rsidRPr="00187E04" w:rsidTr="002F1311">
        <w:trPr>
          <w:trHeight w:val="510"/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3136C" w:rsidRPr="00187E04" w:rsidRDefault="00C3136C" w:rsidP="00054313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邓存军（副书记）</w:t>
            </w:r>
          </w:p>
        </w:tc>
        <w:tc>
          <w:tcPr>
            <w:tcW w:w="2107" w:type="dxa"/>
            <w:vAlign w:val="center"/>
          </w:tcPr>
          <w:p w:rsidR="00C3136C" w:rsidRPr="00187E04" w:rsidRDefault="00C3136C" w:rsidP="00054313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18992507555</w:t>
            </w:r>
          </w:p>
        </w:tc>
      </w:tr>
      <w:tr w:rsidR="00C3136C" w:rsidRPr="00187E04" w:rsidTr="002F1311">
        <w:trPr>
          <w:trHeight w:val="510"/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3136C" w:rsidRPr="00187E04" w:rsidRDefault="00C3136C" w:rsidP="00054313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吴著成（副镇长）</w:t>
            </w:r>
          </w:p>
        </w:tc>
        <w:tc>
          <w:tcPr>
            <w:tcW w:w="2107" w:type="dxa"/>
            <w:vAlign w:val="center"/>
          </w:tcPr>
          <w:p w:rsidR="00C3136C" w:rsidRPr="00187E04" w:rsidRDefault="00C3136C" w:rsidP="00054313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13992555343</w:t>
            </w:r>
          </w:p>
        </w:tc>
      </w:tr>
      <w:tr w:rsidR="00C3136C" w:rsidRPr="00187E04" w:rsidTr="002F1311">
        <w:trPr>
          <w:trHeight w:val="510"/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3136C" w:rsidRPr="00187E04" w:rsidRDefault="00C3136C" w:rsidP="00054313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罗勇（人大主席）</w:t>
            </w:r>
          </w:p>
        </w:tc>
        <w:tc>
          <w:tcPr>
            <w:tcW w:w="2107" w:type="dxa"/>
            <w:vAlign w:val="center"/>
          </w:tcPr>
          <w:p w:rsidR="00C3136C" w:rsidRPr="00187E04" w:rsidRDefault="00C3136C" w:rsidP="00054313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13779350208</w:t>
            </w:r>
          </w:p>
        </w:tc>
      </w:tr>
      <w:tr w:rsidR="00C3136C" w:rsidRPr="00187E04" w:rsidTr="002F1311">
        <w:trPr>
          <w:trHeight w:val="510"/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3136C" w:rsidRPr="00187E04" w:rsidRDefault="00C3136C" w:rsidP="00054313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董长江（副镇长）</w:t>
            </w:r>
          </w:p>
        </w:tc>
        <w:tc>
          <w:tcPr>
            <w:tcW w:w="2107" w:type="dxa"/>
            <w:vAlign w:val="center"/>
          </w:tcPr>
          <w:p w:rsidR="00C3136C" w:rsidRPr="00187E04" w:rsidRDefault="00C3136C" w:rsidP="00054313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13659151990</w:t>
            </w:r>
          </w:p>
        </w:tc>
      </w:tr>
      <w:tr w:rsidR="00C3136C" w:rsidRPr="00187E04" w:rsidTr="002F1311">
        <w:trPr>
          <w:trHeight w:val="510"/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3136C" w:rsidRPr="00187E04" w:rsidRDefault="00C3136C" w:rsidP="00054313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林兴军（农综站站长）</w:t>
            </w:r>
          </w:p>
        </w:tc>
        <w:tc>
          <w:tcPr>
            <w:tcW w:w="2107" w:type="dxa"/>
            <w:vAlign w:val="center"/>
          </w:tcPr>
          <w:p w:rsidR="00C3136C" w:rsidRPr="00187E04" w:rsidRDefault="00C3136C" w:rsidP="00DE681D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18992515670</w:t>
            </w:r>
          </w:p>
        </w:tc>
      </w:tr>
      <w:tr w:rsidR="00C3136C" w:rsidRPr="00187E04" w:rsidTr="002F1311">
        <w:trPr>
          <w:trHeight w:val="510"/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3136C" w:rsidRPr="00187E04" w:rsidRDefault="00C3136C" w:rsidP="00054313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陈兵（武装部长）</w:t>
            </w:r>
          </w:p>
        </w:tc>
        <w:tc>
          <w:tcPr>
            <w:tcW w:w="2107" w:type="dxa"/>
            <w:vAlign w:val="center"/>
          </w:tcPr>
          <w:p w:rsidR="00C3136C" w:rsidRPr="00187E04" w:rsidRDefault="00C3136C" w:rsidP="00054313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15191552555</w:t>
            </w:r>
          </w:p>
        </w:tc>
      </w:tr>
      <w:tr w:rsidR="00C3136C" w:rsidRPr="00187E04" w:rsidTr="002F1311">
        <w:trPr>
          <w:trHeight w:val="510"/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385B3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3136C" w:rsidRPr="00187E04" w:rsidRDefault="00C3136C" w:rsidP="00054313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梁胜重（副镇长）</w:t>
            </w:r>
          </w:p>
        </w:tc>
        <w:tc>
          <w:tcPr>
            <w:tcW w:w="2107" w:type="dxa"/>
            <w:vAlign w:val="center"/>
          </w:tcPr>
          <w:p w:rsidR="00C3136C" w:rsidRPr="00187E04" w:rsidRDefault="00C3136C" w:rsidP="00054313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18791582599</w:t>
            </w:r>
          </w:p>
        </w:tc>
      </w:tr>
      <w:tr w:rsidR="00C3136C" w:rsidRPr="00187E04" w:rsidTr="002F1311">
        <w:trPr>
          <w:trHeight w:val="510"/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</w:tcPr>
          <w:p w:rsidR="00C3136C" w:rsidRPr="00187E04" w:rsidRDefault="00C3136C">
            <w:pPr>
              <w:tabs>
                <w:tab w:val="left" w:pos="3418"/>
              </w:tabs>
              <w:spacing w:line="440" w:lineRule="exact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C3136C" w:rsidRPr="00187E04" w:rsidRDefault="00C3136C">
            <w:pPr>
              <w:tabs>
                <w:tab w:val="left" w:pos="3418"/>
              </w:tabs>
              <w:spacing w:line="440" w:lineRule="exact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</w:tcPr>
          <w:p w:rsidR="00C3136C" w:rsidRPr="00187E04" w:rsidRDefault="00C3136C">
            <w:pPr>
              <w:tabs>
                <w:tab w:val="left" w:pos="3418"/>
              </w:tabs>
              <w:spacing w:line="440" w:lineRule="exact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3136C" w:rsidRPr="00187E04" w:rsidRDefault="00C3136C" w:rsidP="00054313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李涛（规划所所长）</w:t>
            </w:r>
          </w:p>
        </w:tc>
        <w:tc>
          <w:tcPr>
            <w:tcW w:w="2107" w:type="dxa"/>
            <w:vAlign w:val="center"/>
          </w:tcPr>
          <w:p w:rsidR="00C3136C" w:rsidRPr="00187E04" w:rsidRDefault="00C3136C" w:rsidP="00054313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15229453050</w:t>
            </w:r>
          </w:p>
        </w:tc>
      </w:tr>
    </w:tbl>
    <w:p w:rsidR="00C3136C" w:rsidRDefault="00C3136C">
      <w:pPr>
        <w:spacing w:line="300" w:lineRule="exact"/>
        <w:ind w:firstLine="420"/>
        <w:rPr>
          <w:rFonts w:cs="Times New Roman"/>
        </w:rPr>
      </w:pPr>
    </w:p>
    <w:p w:rsidR="00C3136C" w:rsidRDefault="00C3136C">
      <w:pPr>
        <w:spacing w:line="300" w:lineRule="exact"/>
        <w:rPr>
          <w:rFonts w:cs="Times New Roman"/>
        </w:rPr>
      </w:pPr>
      <w:r>
        <w:t xml:space="preserve">      </w:t>
      </w: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黑体" w:eastAsia="黑体" w:hAnsi="黑体" w:cs="Times New Roman"/>
          <w:sz w:val="36"/>
          <w:szCs w:val="36"/>
          <w:u w:val="single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Pr="00EA093F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黑体" w:eastAsia="黑体" w:hAnsi="黑体" w:cs="Times New Roman"/>
          <w:sz w:val="36"/>
          <w:szCs w:val="36"/>
          <w:u w:val="single"/>
        </w:rPr>
      </w:pPr>
    </w:p>
    <w:p w:rsidR="00C3136C" w:rsidRPr="00EA093F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（二级网格）</w:t>
      </w:r>
    </w:p>
    <w:p w:rsidR="00C3136C" w:rsidRDefault="00C3136C" w:rsidP="003267FE">
      <w:pPr>
        <w:ind w:firstLine="420"/>
        <w:rPr>
          <w:rFonts w:cs="Times New Roman"/>
        </w:rPr>
      </w:pPr>
    </w:p>
    <w:tbl>
      <w:tblPr>
        <w:tblW w:w="12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146"/>
        <w:gridCol w:w="1260"/>
        <w:gridCol w:w="2452"/>
        <w:gridCol w:w="3128"/>
        <w:gridCol w:w="2525"/>
      </w:tblGrid>
      <w:tr w:rsidR="00C3136C" w:rsidRPr="00187E04" w:rsidTr="00F94764">
        <w:trPr>
          <w:jc w:val="center"/>
        </w:trPr>
        <w:tc>
          <w:tcPr>
            <w:tcW w:w="845" w:type="dxa"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46" w:type="dxa"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1260" w:type="dxa"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452" w:type="dxa"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28" w:type="dxa"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网格单元</w:t>
            </w:r>
          </w:p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525" w:type="dxa"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C3136C" w:rsidRPr="00187E04" w:rsidTr="00F94764">
        <w:trPr>
          <w:jc w:val="center"/>
        </w:trPr>
        <w:tc>
          <w:tcPr>
            <w:tcW w:w="845" w:type="dxa"/>
            <w:vMerge w:val="restart"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二级网格</w:t>
            </w:r>
          </w:p>
        </w:tc>
        <w:tc>
          <w:tcPr>
            <w:tcW w:w="2146" w:type="dxa"/>
            <w:vMerge w:val="restart"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紫阳县汉王镇</w:t>
            </w:r>
          </w:p>
        </w:tc>
        <w:tc>
          <w:tcPr>
            <w:tcW w:w="1260" w:type="dxa"/>
            <w:vMerge w:val="restart"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谢平方（副书记）</w:t>
            </w:r>
          </w:p>
        </w:tc>
        <w:tc>
          <w:tcPr>
            <w:tcW w:w="2452" w:type="dxa"/>
            <w:vMerge w:val="restart"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13772242488</w:t>
            </w:r>
          </w:p>
        </w:tc>
        <w:tc>
          <w:tcPr>
            <w:tcW w:w="3128" w:type="dxa"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曹伟（武装部长）</w:t>
            </w:r>
          </w:p>
        </w:tc>
        <w:tc>
          <w:tcPr>
            <w:tcW w:w="2525" w:type="dxa"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13992512222</w:t>
            </w:r>
          </w:p>
        </w:tc>
      </w:tr>
      <w:tr w:rsidR="00C3136C" w:rsidRPr="00187E04" w:rsidTr="00F947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28" w:type="dxa"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余晓春（党委委员）</w:t>
            </w:r>
          </w:p>
        </w:tc>
        <w:tc>
          <w:tcPr>
            <w:tcW w:w="2525" w:type="dxa"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13689151009</w:t>
            </w:r>
          </w:p>
        </w:tc>
      </w:tr>
      <w:tr w:rsidR="00C3136C" w:rsidRPr="00187E04" w:rsidTr="00F947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28" w:type="dxa"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高俊（副镇长）</w:t>
            </w:r>
          </w:p>
        </w:tc>
        <w:tc>
          <w:tcPr>
            <w:tcW w:w="2525" w:type="dxa"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13772245279</w:t>
            </w:r>
          </w:p>
        </w:tc>
      </w:tr>
      <w:tr w:rsidR="00C3136C" w:rsidRPr="00187E04" w:rsidTr="00F947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28" w:type="dxa"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刘涛（人大主席）</w:t>
            </w:r>
          </w:p>
        </w:tc>
        <w:tc>
          <w:tcPr>
            <w:tcW w:w="2525" w:type="dxa"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18991558333</w:t>
            </w:r>
          </w:p>
        </w:tc>
      </w:tr>
      <w:tr w:rsidR="00C3136C" w:rsidRPr="00187E04" w:rsidTr="00F947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28" w:type="dxa"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刘志平（副镇长）</w:t>
            </w:r>
          </w:p>
        </w:tc>
        <w:tc>
          <w:tcPr>
            <w:tcW w:w="2525" w:type="dxa"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13891593788</w:t>
            </w:r>
          </w:p>
        </w:tc>
      </w:tr>
      <w:tr w:rsidR="00C3136C" w:rsidRPr="00187E04" w:rsidTr="00F947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28" w:type="dxa"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高俊（副镇长）</w:t>
            </w:r>
          </w:p>
        </w:tc>
        <w:tc>
          <w:tcPr>
            <w:tcW w:w="2525" w:type="dxa"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13772245279</w:t>
            </w:r>
          </w:p>
        </w:tc>
      </w:tr>
      <w:tr w:rsidR="00C3136C" w:rsidRPr="00187E04" w:rsidTr="00F947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28" w:type="dxa"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洪谦伟（副书记）</w:t>
            </w:r>
          </w:p>
        </w:tc>
        <w:tc>
          <w:tcPr>
            <w:tcW w:w="2525" w:type="dxa"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13659158789</w:t>
            </w:r>
          </w:p>
        </w:tc>
      </w:tr>
      <w:tr w:rsidR="00C3136C" w:rsidRPr="00187E04" w:rsidTr="00F947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28" w:type="dxa"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孙久权（综治办主任）</w:t>
            </w:r>
          </w:p>
        </w:tc>
        <w:tc>
          <w:tcPr>
            <w:tcW w:w="2525" w:type="dxa"/>
            <w:vAlign w:val="center"/>
          </w:tcPr>
          <w:p w:rsidR="00C3136C" w:rsidRPr="00187E04" w:rsidRDefault="00C3136C" w:rsidP="000F0EA1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15129350818</w:t>
            </w:r>
          </w:p>
        </w:tc>
      </w:tr>
    </w:tbl>
    <w:p w:rsidR="00C3136C" w:rsidRDefault="00C3136C" w:rsidP="003267FE">
      <w:pPr>
        <w:spacing w:line="300" w:lineRule="exact"/>
        <w:ind w:firstLine="420"/>
        <w:rPr>
          <w:rFonts w:cs="Times New Roman"/>
        </w:rPr>
      </w:pPr>
    </w:p>
    <w:p w:rsidR="00C3136C" w:rsidRDefault="00C3136C" w:rsidP="003267FE">
      <w:pPr>
        <w:spacing w:line="300" w:lineRule="exact"/>
        <w:rPr>
          <w:rFonts w:cs="Times New Roman"/>
        </w:rPr>
      </w:pPr>
      <w:r>
        <w:t xml:space="preserve">    </w:t>
      </w: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黑体" w:eastAsia="黑体" w:hAnsi="黑体" w:cs="Times New Roman"/>
          <w:sz w:val="36"/>
          <w:szCs w:val="36"/>
          <w:u w:val="single"/>
        </w:rPr>
      </w:pPr>
    </w:p>
    <w:p w:rsidR="00C3136C" w:rsidRPr="003267FE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Pr="00EA093F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黑体" w:eastAsia="黑体" w:hAnsi="黑体" w:cs="Times New Roman"/>
          <w:sz w:val="36"/>
          <w:szCs w:val="36"/>
          <w:u w:val="single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（二级网格）</w:t>
      </w:r>
    </w:p>
    <w:p w:rsidR="00C3136C" w:rsidRDefault="00C3136C" w:rsidP="00EB05F6">
      <w:pPr>
        <w:ind w:firstLine="420"/>
        <w:rPr>
          <w:rFonts w:cs="Times New Roman"/>
        </w:rPr>
      </w:pPr>
    </w:p>
    <w:tbl>
      <w:tblPr>
        <w:tblW w:w="12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146"/>
        <w:gridCol w:w="1260"/>
        <w:gridCol w:w="2452"/>
        <w:gridCol w:w="3605"/>
        <w:gridCol w:w="2043"/>
      </w:tblGrid>
      <w:tr w:rsidR="00C3136C" w:rsidRPr="00187E04" w:rsidTr="000E505C">
        <w:trPr>
          <w:jc w:val="center"/>
        </w:trPr>
        <w:tc>
          <w:tcPr>
            <w:tcW w:w="845" w:type="dxa"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46" w:type="dxa"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1260" w:type="dxa"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452" w:type="dxa"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05" w:type="dxa"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网格单元</w:t>
            </w:r>
          </w:p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043" w:type="dxa"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C3136C" w:rsidRPr="00187E04" w:rsidTr="000E505C">
        <w:trPr>
          <w:jc w:val="center"/>
        </w:trPr>
        <w:tc>
          <w:tcPr>
            <w:tcW w:w="845" w:type="dxa"/>
            <w:vMerge w:val="restart"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二级网格</w:t>
            </w:r>
          </w:p>
        </w:tc>
        <w:tc>
          <w:tcPr>
            <w:tcW w:w="2146" w:type="dxa"/>
            <w:vMerge w:val="restart"/>
            <w:vAlign w:val="center"/>
          </w:tcPr>
          <w:p w:rsidR="00C3136C" w:rsidRPr="00187E04" w:rsidRDefault="00C3136C" w:rsidP="00EB05F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紫阳县</w:t>
            </w:r>
          </w:p>
          <w:p w:rsidR="00C3136C" w:rsidRPr="00187E04" w:rsidRDefault="00C3136C" w:rsidP="00EB05F6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麻柳镇</w:t>
            </w:r>
          </w:p>
        </w:tc>
        <w:tc>
          <w:tcPr>
            <w:tcW w:w="1260" w:type="dxa"/>
            <w:vMerge w:val="restart"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冯流燕（镇长）</w:t>
            </w:r>
          </w:p>
        </w:tc>
        <w:tc>
          <w:tcPr>
            <w:tcW w:w="2452" w:type="dxa"/>
            <w:vMerge w:val="restart"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13689153488</w:t>
            </w:r>
          </w:p>
        </w:tc>
        <w:tc>
          <w:tcPr>
            <w:tcW w:w="3605" w:type="dxa"/>
            <w:vAlign w:val="center"/>
          </w:tcPr>
          <w:p w:rsidR="00C3136C" w:rsidRPr="00187E04" w:rsidRDefault="00C3136C" w:rsidP="0079004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邓宗兵（文化站站长）</w:t>
            </w:r>
          </w:p>
        </w:tc>
        <w:tc>
          <w:tcPr>
            <w:tcW w:w="2043" w:type="dxa"/>
            <w:vAlign w:val="center"/>
          </w:tcPr>
          <w:p w:rsidR="00C3136C" w:rsidRPr="00187E04" w:rsidRDefault="00C3136C" w:rsidP="0079004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13992575222</w:t>
            </w:r>
          </w:p>
        </w:tc>
      </w:tr>
      <w:tr w:rsidR="00C3136C" w:rsidRPr="00187E04" w:rsidTr="000E505C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 w:rsidR="00C3136C" w:rsidRPr="00187E04" w:rsidRDefault="00C3136C" w:rsidP="0079004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高显刚（人大主席）</w:t>
            </w:r>
          </w:p>
        </w:tc>
        <w:tc>
          <w:tcPr>
            <w:tcW w:w="2043" w:type="dxa"/>
            <w:vAlign w:val="center"/>
          </w:tcPr>
          <w:p w:rsidR="00C3136C" w:rsidRPr="00187E04" w:rsidRDefault="00C3136C" w:rsidP="0079004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13689151191</w:t>
            </w:r>
          </w:p>
        </w:tc>
      </w:tr>
      <w:tr w:rsidR="00C3136C" w:rsidRPr="00187E04" w:rsidTr="000E505C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 w:rsidR="00C3136C" w:rsidRPr="00187E04" w:rsidRDefault="00C3136C" w:rsidP="0079004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冯仁平（副镇长）</w:t>
            </w:r>
          </w:p>
        </w:tc>
        <w:tc>
          <w:tcPr>
            <w:tcW w:w="2043" w:type="dxa"/>
            <w:vAlign w:val="center"/>
          </w:tcPr>
          <w:p w:rsidR="00C3136C" w:rsidRPr="00187E04" w:rsidRDefault="00C3136C" w:rsidP="0079004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18220459888</w:t>
            </w:r>
          </w:p>
        </w:tc>
      </w:tr>
      <w:tr w:rsidR="00C3136C" w:rsidRPr="00187E04" w:rsidTr="000E505C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 w:rsidR="00C3136C" w:rsidRPr="00187E04" w:rsidRDefault="00C3136C" w:rsidP="0079004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肖</w:t>
            </w: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杰（副镇长）</w:t>
            </w:r>
          </w:p>
        </w:tc>
        <w:tc>
          <w:tcPr>
            <w:tcW w:w="2043" w:type="dxa"/>
            <w:vAlign w:val="center"/>
          </w:tcPr>
          <w:p w:rsidR="00C3136C" w:rsidRPr="00187E04" w:rsidRDefault="00C3136C" w:rsidP="0079004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15929152777</w:t>
            </w:r>
          </w:p>
        </w:tc>
      </w:tr>
      <w:tr w:rsidR="00C3136C" w:rsidRPr="00187E04" w:rsidTr="000E505C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 w:rsidR="00C3136C" w:rsidRPr="00187E04" w:rsidRDefault="00C3136C" w:rsidP="0079004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郭</w:t>
            </w: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峰（副镇长）</w:t>
            </w:r>
          </w:p>
        </w:tc>
        <w:tc>
          <w:tcPr>
            <w:tcW w:w="2043" w:type="dxa"/>
            <w:vAlign w:val="center"/>
          </w:tcPr>
          <w:p w:rsidR="00C3136C" w:rsidRPr="00187E04" w:rsidRDefault="00C3136C" w:rsidP="0079004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18991524333</w:t>
            </w:r>
          </w:p>
        </w:tc>
      </w:tr>
      <w:tr w:rsidR="00C3136C" w:rsidRPr="00187E04" w:rsidTr="000E505C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 w:rsidR="00C3136C" w:rsidRPr="00187E04" w:rsidRDefault="00C3136C" w:rsidP="0079004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彭绍英（综治办主任）</w:t>
            </w:r>
          </w:p>
        </w:tc>
        <w:tc>
          <w:tcPr>
            <w:tcW w:w="2043" w:type="dxa"/>
            <w:vAlign w:val="center"/>
          </w:tcPr>
          <w:p w:rsidR="00C3136C" w:rsidRPr="00187E04" w:rsidRDefault="00C3136C" w:rsidP="0079004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13992579181</w:t>
            </w:r>
          </w:p>
        </w:tc>
      </w:tr>
      <w:tr w:rsidR="00C3136C" w:rsidRPr="00187E04" w:rsidTr="000E505C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 w:rsidR="00C3136C" w:rsidRPr="00187E04" w:rsidRDefault="00C3136C" w:rsidP="0079004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樊付安（纪检干部）</w:t>
            </w:r>
          </w:p>
        </w:tc>
        <w:tc>
          <w:tcPr>
            <w:tcW w:w="2043" w:type="dxa"/>
            <w:vAlign w:val="center"/>
          </w:tcPr>
          <w:p w:rsidR="00C3136C" w:rsidRPr="00187E04" w:rsidRDefault="00C3136C" w:rsidP="00790045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13992523109</w:t>
            </w:r>
          </w:p>
        </w:tc>
      </w:tr>
    </w:tbl>
    <w:p w:rsidR="00C3136C" w:rsidRDefault="00C3136C" w:rsidP="00EB05F6">
      <w:pPr>
        <w:spacing w:line="300" w:lineRule="exact"/>
        <w:ind w:firstLine="420"/>
        <w:rPr>
          <w:rFonts w:cs="Times New Roman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Pr="00EA093F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黑体" w:eastAsia="黑体" w:hAnsi="黑体" w:cs="Times New Roman"/>
          <w:sz w:val="36"/>
          <w:szCs w:val="36"/>
          <w:u w:val="single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（二级网格）</w:t>
      </w:r>
    </w:p>
    <w:p w:rsidR="00C3136C" w:rsidRDefault="00C3136C" w:rsidP="009C3988">
      <w:pPr>
        <w:ind w:firstLine="420"/>
        <w:rPr>
          <w:rFonts w:cs="Times New Roman"/>
        </w:rPr>
      </w:pPr>
    </w:p>
    <w:tbl>
      <w:tblPr>
        <w:tblW w:w="12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146"/>
        <w:gridCol w:w="1260"/>
        <w:gridCol w:w="2452"/>
        <w:gridCol w:w="3695"/>
        <w:gridCol w:w="1936"/>
      </w:tblGrid>
      <w:tr w:rsidR="00C3136C" w:rsidRPr="00187E04" w:rsidTr="00B31D64">
        <w:trPr>
          <w:jc w:val="center"/>
        </w:trPr>
        <w:tc>
          <w:tcPr>
            <w:tcW w:w="845" w:type="dxa"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46" w:type="dxa"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1260" w:type="dxa"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452" w:type="dxa"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95" w:type="dxa"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网格单元</w:t>
            </w:r>
          </w:p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936" w:type="dxa"/>
            <w:vAlign w:val="center"/>
          </w:tcPr>
          <w:p w:rsidR="00C3136C" w:rsidRPr="00187E04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C3136C" w:rsidRPr="00187E04" w:rsidTr="00B31D64">
        <w:trPr>
          <w:jc w:val="center"/>
        </w:trPr>
        <w:tc>
          <w:tcPr>
            <w:tcW w:w="845" w:type="dxa"/>
            <w:vMerge w:val="restart"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二级网格</w:t>
            </w:r>
          </w:p>
        </w:tc>
        <w:tc>
          <w:tcPr>
            <w:tcW w:w="2146" w:type="dxa"/>
            <w:vMerge w:val="restart"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紫阳县</w:t>
            </w:r>
          </w:p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城关镇</w:t>
            </w:r>
          </w:p>
        </w:tc>
        <w:tc>
          <w:tcPr>
            <w:tcW w:w="1260" w:type="dxa"/>
            <w:vMerge w:val="restart"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李作奎（书记）</w:t>
            </w:r>
          </w:p>
        </w:tc>
        <w:tc>
          <w:tcPr>
            <w:tcW w:w="2452" w:type="dxa"/>
            <w:vMerge w:val="restart"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18691589988</w:t>
            </w:r>
          </w:p>
        </w:tc>
        <w:tc>
          <w:tcPr>
            <w:tcW w:w="3695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 w:hint="eastAsia"/>
                <w:sz w:val="28"/>
                <w:szCs w:val="28"/>
              </w:rPr>
              <w:t>谭正红（综治办主任）</w:t>
            </w:r>
          </w:p>
        </w:tc>
        <w:tc>
          <w:tcPr>
            <w:tcW w:w="1936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/>
                <w:sz w:val="28"/>
                <w:szCs w:val="28"/>
              </w:rPr>
              <w:t>13689151066</w:t>
            </w:r>
          </w:p>
        </w:tc>
      </w:tr>
      <w:tr w:rsidR="00C3136C" w:rsidRPr="00187E04" w:rsidTr="00B31D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 w:hint="eastAsia"/>
                <w:sz w:val="28"/>
                <w:szCs w:val="28"/>
              </w:rPr>
              <w:t>候显勤（文化站干部）</w:t>
            </w:r>
          </w:p>
        </w:tc>
        <w:tc>
          <w:tcPr>
            <w:tcW w:w="1936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/>
                <w:sz w:val="28"/>
                <w:szCs w:val="28"/>
              </w:rPr>
              <w:t>15991956685</w:t>
            </w:r>
          </w:p>
        </w:tc>
      </w:tr>
      <w:tr w:rsidR="00C3136C" w:rsidRPr="00187E04" w:rsidTr="00B31D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 w:hint="eastAsia"/>
                <w:sz w:val="28"/>
                <w:szCs w:val="28"/>
              </w:rPr>
              <w:t>刘堂志（文化站干部）</w:t>
            </w:r>
          </w:p>
        </w:tc>
        <w:tc>
          <w:tcPr>
            <w:tcW w:w="1936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/>
                <w:sz w:val="28"/>
                <w:szCs w:val="28"/>
              </w:rPr>
              <w:t>13038913266</w:t>
            </w:r>
          </w:p>
        </w:tc>
      </w:tr>
      <w:tr w:rsidR="00C3136C" w:rsidRPr="00187E04" w:rsidTr="00B31D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 w:hint="eastAsia"/>
                <w:sz w:val="28"/>
                <w:szCs w:val="28"/>
              </w:rPr>
              <w:t>石友纯（文化站干部）</w:t>
            </w:r>
          </w:p>
        </w:tc>
        <w:tc>
          <w:tcPr>
            <w:tcW w:w="1936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/>
                <w:sz w:val="28"/>
                <w:szCs w:val="28"/>
              </w:rPr>
              <w:t>13992579167</w:t>
            </w:r>
          </w:p>
        </w:tc>
      </w:tr>
      <w:tr w:rsidR="00C3136C" w:rsidRPr="00187E04" w:rsidTr="00B31D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 w:hint="eastAsia"/>
                <w:sz w:val="28"/>
                <w:szCs w:val="28"/>
              </w:rPr>
              <w:t>陈真明（武装部长）</w:t>
            </w:r>
          </w:p>
        </w:tc>
        <w:tc>
          <w:tcPr>
            <w:tcW w:w="1936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/>
                <w:sz w:val="28"/>
                <w:szCs w:val="28"/>
              </w:rPr>
              <w:t>13891501789</w:t>
            </w:r>
          </w:p>
        </w:tc>
      </w:tr>
      <w:tr w:rsidR="00C3136C" w:rsidRPr="00187E04" w:rsidTr="00B31D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 w:hint="eastAsia"/>
                <w:sz w:val="28"/>
                <w:szCs w:val="28"/>
              </w:rPr>
              <w:t>吴世军（民政办主任）</w:t>
            </w:r>
          </w:p>
        </w:tc>
        <w:tc>
          <w:tcPr>
            <w:tcW w:w="1936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/>
                <w:sz w:val="28"/>
                <w:szCs w:val="28"/>
              </w:rPr>
              <w:t>13325353658</w:t>
            </w:r>
          </w:p>
        </w:tc>
      </w:tr>
      <w:tr w:rsidR="00C3136C" w:rsidRPr="00187E04" w:rsidTr="00B31D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 w:hint="eastAsia"/>
                <w:sz w:val="28"/>
                <w:szCs w:val="28"/>
              </w:rPr>
              <w:t>张贤军（副书记）</w:t>
            </w:r>
          </w:p>
        </w:tc>
        <w:tc>
          <w:tcPr>
            <w:tcW w:w="1936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/>
                <w:sz w:val="28"/>
                <w:szCs w:val="28"/>
              </w:rPr>
              <w:t>15594508882</w:t>
            </w:r>
          </w:p>
        </w:tc>
      </w:tr>
      <w:tr w:rsidR="00C3136C" w:rsidRPr="00187E04" w:rsidTr="00B31D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 w:hint="eastAsia"/>
                <w:sz w:val="28"/>
                <w:szCs w:val="28"/>
              </w:rPr>
              <w:t>方世繁（副镇长）</w:t>
            </w:r>
          </w:p>
        </w:tc>
        <w:tc>
          <w:tcPr>
            <w:tcW w:w="1936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/>
                <w:sz w:val="28"/>
                <w:szCs w:val="28"/>
              </w:rPr>
              <w:t>15191558811</w:t>
            </w:r>
          </w:p>
        </w:tc>
      </w:tr>
      <w:tr w:rsidR="00C3136C" w:rsidRPr="00187E04" w:rsidTr="00B31D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 w:hint="eastAsia"/>
                <w:sz w:val="28"/>
                <w:szCs w:val="28"/>
              </w:rPr>
              <w:t>杨维军（副镇长）</w:t>
            </w:r>
          </w:p>
        </w:tc>
        <w:tc>
          <w:tcPr>
            <w:tcW w:w="1936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/>
                <w:sz w:val="28"/>
                <w:szCs w:val="28"/>
              </w:rPr>
              <w:t>13629153555</w:t>
            </w:r>
          </w:p>
        </w:tc>
      </w:tr>
      <w:tr w:rsidR="00C3136C" w:rsidRPr="00187E04" w:rsidTr="00B31D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 w:hint="eastAsia"/>
                <w:sz w:val="28"/>
                <w:szCs w:val="28"/>
              </w:rPr>
              <w:t>高紫春（纪委书记）</w:t>
            </w:r>
          </w:p>
        </w:tc>
        <w:tc>
          <w:tcPr>
            <w:tcW w:w="1936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/>
                <w:sz w:val="28"/>
                <w:szCs w:val="28"/>
              </w:rPr>
              <w:t>13429751222</w:t>
            </w:r>
          </w:p>
        </w:tc>
      </w:tr>
      <w:tr w:rsidR="00C3136C" w:rsidRPr="00187E04" w:rsidTr="00B31D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 w:hint="eastAsia"/>
                <w:sz w:val="28"/>
                <w:szCs w:val="28"/>
              </w:rPr>
              <w:t>罗志坚（财政所所长）</w:t>
            </w:r>
          </w:p>
        </w:tc>
        <w:tc>
          <w:tcPr>
            <w:tcW w:w="1936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/>
                <w:sz w:val="28"/>
                <w:szCs w:val="28"/>
              </w:rPr>
              <w:t>13909155873</w:t>
            </w:r>
          </w:p>
        </w:tc>
      </w:tr>
      <w:tr w:rsidR="00C3136C" w:rsidRPr="00187E04" w:rsidTr="00B31D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 w:hint="eastAsia"/>
                <w:sz w:val="28"/>
                <w:szCs w:val="28"/>
              </w:rPr>
              <w:t>龚世喜（经发办主任）</w:t>
            </w:r>
          </w:p>
        </w:tc>
        <w:tc>
          <w:tcPr>
            <w:tcW w:w="1936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/>
                <w:sz w:val="28"/>
                <w:szCs w:val="28"/>
              </w:rPr>
              <w:t>15829854838</w:t>
            </w:r>
          </w:p>
        </w:tc>
      </w:tr>
      <w:tr w:rsidR="00C3136C" w:rsidRPr="00187E04" w:rsidTr="00B31D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 w:hint="eastAsia"/>
                <w:sz w:val="28"/>
                <w:szCs w:val="28"/>
              </w:rPr>
              <w:t>张刚（副镇长）</w:t>
            </w:r>
          </w:p>
        </w:tc>
        <w:tc>
          <w:tcPr>
            <w:tcW w:w="1936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/>
                <w:sz w:val="28"/>
                <w:szCs w:val="28"/>
              </w:rPr>
              <w:t>15991152020</w:t>
            </w:r>
          </w:p>
        </w:tc>
      </w:tr>
      <w:tr w:rsidR="00C3136C" w:rsidRPr="00187E04" w:rsidTr="00B31D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 w:hint="eastAsia"/>
                <w:sz w:val="28"/>
                <w:szCs w:val="28"/>
              </w:rPr>
              <w:t>储成凡（计生办主任）</w:t>
            </w:r>
          </w:p>
        </w:tc>
        <w:tc>
          <w:tcPr>
            <w:tcW w:w="1936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/>
                <w:sz w:val="28"/>
                <w:szCs w:val="28"/>
              </w:rPr>
              <w:t>13891512215</w:t>
            </w:r>
          </w:p>
        </w:tc>
      </w:tr>
      <w:tr w:rsidR="00C3136C" w:rsidRPr="00187E04" w:rsidTr="00B31D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 w:hint="eastAsia"/>
                <w:sz w:val="28"/>
                <w:szCs w:val="28"/>
              </w:rPr>
              <w:t>贺小平（司法所所长）</w:t>
            </w:r>
          </w:p>
        </w:tc>
        <w:tc>
          <w:tcPr>
            <w:tcW w:w="1936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/>
                <w:sz w:val="28"/>
                <w:szCs w:val="28"/>
              </w:rPr>
              <w:t>13891599861</w:t>
            </w:r>
          </w:p>
        </w:tc>
      </w:tr>
      <w:tr w:rsidR="00C3136C" w:rsidRPr="00187E04" w:rsidTr="00B31D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 w:hint="eastAsia"/>
                <w:sz w:val="28"/>
                <w:szCs w:val="28"/>
              </w:rPr>
              <w:t>张书轩（副镇长）</w:t>
            </w:r>
          </w:p>
        </w:tc>
        <w:tc>
          <w:tcPr>
            <w:tcW w:w="1936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/>
                <w:sz w:val="28"/>
                <w:szCs w:val="28"/>
              </w:rPr>
              <w:t>15891550096</w:t>
            </w:r>
          </w:p>
        </w:tc>
      </w:tr>
      <w:tr w:rsidR="00C3136C" w:rsidRPr="00187E04" w:rsidTr="00B31D64">
        <w:trPr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11575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 w:hint="eastAsia"/>
                <w:sz w:val="28"/>
                <w:szCs w:val="28"/>
              </w:rPr>
              <w:t>倪明（规划所所长）</w:t>
            </w:r>
          </w:p>
        </w:tc>
        <w:tc>
          <w:tcPr>
            <w:tcW w:w="1936" w:type="dxa"/>
            <w:vAlign w:val="center"/>
          </w:tcPr>
          <w:p w:rsidR="00C3136C" w:rsidRPr="00187E04" w:rsidRDefault="00C3136C" w:rsidP="00115758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87E04">
              <w:rPr>
                <w:rFonts w:ascii="仿宋_GB2312" w:eastAsia="仿宋_GB2312" w:cs="仿宋_GB2312"/>
                <w:sz w:val="28"/>
                <w:szCs w:val="28"/>
              </w:rPr>
              <w:t>18292538333</w:t>
            </w:r>
          </w:p>
        </w:tc>
      </w:tr>
    </w:tbl>
    <w:p w:rsidR="00C3136C" w:rsidRDefault="00C3136C" w:rsidP="00115758">
      <w:pPr>
        <w:adjustRightInd w:val="0"/>
        <w:snapToGrid w:val="0"/>
        <w:ind w:firstLine="420"/>
        <w:rPr>
          <w:rFonts w:cs="Times New Roman"/>
        </w:rPr>
      </w:pPr>
    </w:p>
    <w:p w:rsidR="00C3136C" w:rsidRPr="00EA093F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黑体" w:eastAsia="黑体" w:hAnsi="黑体" w:cs="Times New Roman"/>
          <w:sz w:val="36"/>
          <w:szCs w:val="36"/>
          <w:u w:val="single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Pr="00EA093F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（二级网格）</w:t>
      </w:r>
    </w:p>
    <w:p w:rsidR="00C3136C" w:rsidRDefault="00C3136C" w:rsidP="00C41FCC">
      <w:pPr>
        <w:ind w:firstLine="420"/>
        <w:rPr>
          <w:rFonts w:cs="Times New Roman"/>
        </w:rPr>
      </w:pPr>
    </w:p>
    <w:tbl>
      <w:tblPr>
        <w:tblW w:w="12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146"/>
        <w:gridCol w:w="1260"/>
        <w:gridCol w:w="2452"/>
        <w:gridCol w:w="3605"/>
        <w:gridCol w:w="2043"/>
      </w:tblGrid>
      <w:tr w:rsidR="00C3136C" w:rsidRPr="00187E04" w:rsidTr="005B49DE">
        <w:trPr>
          <w:jc w:val="center"/>
        </w:trPr>
        <w:tc>
          <w:tcPr>
            <w:tcW w:w="845" w:type="dxa"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46" w:type="dxa"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1260" w:type="dxa"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452" w:type="dxa"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05" w:type="dxa"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网格单元</w:t>
            </w:r>
          </w:p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043" w:type="dxa"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C3136C" w:rsidRPr="00187E04" w:rsidTr="005B49DE">
        <w:trPr>
          <w:trHeight w:val="390"/>
          <w:jc w:val="center"/>
        </w:trPr>
        <w:tc>
          <w:tcPr>
            <w:tcW w:w="845" w:type="dxa"/>
            <w:vMerge w:val="restart"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二级网格</w:t>
            </w:r>
          </w:p>
        </w:tc>
        <w:tc>
          <w:tcPr>
            <w:tcW w:w="2146" w:type="dxa"/>
            <w:vMerge w:val="restart"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紫阳县洞河镇</w:t>
            </w:r>
          </w:p>
        </w:tc>
        <w:tc>
          <w:tcPr>
            <w:tcW w:w="1260" w:type="dxa"/>
            <w:vMerge w:val="restart"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徐恒鑫</w:t>
            </w:r>
          </w:p>
        </w:tc>
        <w:tc>
          <w:tcPr>
            <w:tcW w:w="2452" w:type="dxa"/>
            <w:vMerge w:val="restart"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13629153668</w:t>
            </w:r>
          </w:p>
        </w:tc>
        <w:tc>
          <w:tcPr>
            <w:tcW w:w="3605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林荣虎（副镇长）</w:t>
            </w:r>
          </w:p>
        </w:tc>
        <w:tc>
          <w:tcPr>
            <w:tcW w:w="2043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15909151118</w:t>
            </w:r>
          </w:p>
        </w:tc>
      </w:tr>
      <w:tr w:rsidR="00C3136C" w:rsidRPr="00187E04" w:rsidTr="005B49DE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韩</w:t>
            </w: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毅（规划所所长）</w:t>
            </w:r>
          </w:p>
        </w:tc>
        <w:tc>
          <w:tcPr>
            <w:tcW w:w="2043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13571434000</w:t>
            </w:r>
          </w:p>
        </w:tc>
      </w:tr>
      <w:tr w:rsidR="00C3136C" w:rsidRPr="00187E04" w:rsidTr="005B49DE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朱成奎（财政所会计）</w:t>
            </w:r>
          </w:p>
        </w:tc>
        <w:tc>
          <w:tcPr>
            <w:tcW w:w="2043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13992579789</w:t>
            </w:r>
          </w:p>
        </w:tc>
      </w:tr>
      <w:tr w:rsidR="00C3136C" w:rsidRPr="00187E04" w:rsidTr="005B49DE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吴自真（财政所所长）</w:t>
            </w:r>
          </w:p>
        </w:tc>
        <w:tc>
          <w:tcPr>
            <w:tcW w:w="2043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13891521980</w:t>
            </w:r>
          </w:p>
        </w:tc>
      </w:tr>
      <w:tr w:rsidR="00C3136C" w:rsidRPr="00187E04" w:rsidTr="005B49DE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叶</w:t>
            </w: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军（公路管理所所长）</w:t>
            </w:r>
          </w:p>
        </w:tc>
        <w:tc>
          <w:tcPr>
            <w:tcW w:w="2043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18240857199</w:t>
            </w:r>
          </w:p>
        </w:tc>
      </w:tr>
      <w:tr w:rsidR="00C3136C" w:rsidRPr="00187E04" w:rsidTr="005B49DE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</w:t>
            </w: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炜（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食</w:t>
            </w: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药监所所长）</w:t>
            </w:r>
          </w:p>
        </w:tc>
        <w:tc>
          <w:tcPr>
            <w:tcW w:w="2043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15929156777</w:t>
            </w:r>
          </w:p>
        </w:tc>
      </w:tr>
      <w:tr w:rsidR="00C3136C" w:rsidRPr="00187E04" w:rsidTr="005B49DE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廖世贵（信访办主任）</w:t>
            </w:r>
          </w:p>
        </w:tc>
        <w:tc>
          <w:tcPr>
            <w:tcW w:w="2043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15229742868</w:t>
            </w:r>
          </w:p>
        </w:tc>
      </w:tr>
      <w:tr w:rsidR="00C3136C" w:rsidRPr="00187E04" w:rsidTr="005B49DE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寇元品（移民办主任）</w:t>
            </w:r>
          </w:p>
        </w:tc>
        <w:tc>
          <w:tcPr>
            <w:tcW w:w="2043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13992564651</w:t>
            </w:r>
          </w:p>
        </w:tc>
      </w:tr>
      <w:tr w:rsidR="00C3136C" w:rsidRPr="00187E04" w:rsidTr="005B49DE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戴宗武（纪检干部）</w:t>
            </w:r>
          </w:p>
        </w:tc>
        <w:tc>
          <w:tcPr>
            <w:tcW w:w="2043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13991512963</w:t>
            </w:r>
          </w:p>
        </w:tc>
      </w:tr>
      <w:tr w:rsidR="00C3136C" w:rsidRPr="00187E04" w:rsidTr="005B49DE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覃小强（社保站站长）</w:t>
            </w:r>
          </w:p>
        </w:tc>
        <w:tc>
          <w:tcPr>
            <w:tcW w:w="2043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13149158966</w:t>
            </w:r>
          </w:p>
        </w:tc>
      </w:tr>
      <w:tr w:rsidR="00C3136C" w:rsidRPr="00187E04" w:rsidTr="005B49DE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夏成元（扶贫办主任）</w:t>
            </w:r>
          </w:p>
        </w:tc>
        <w:tc>
          <w:tcPr>
            <w:tcW w:w="2043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15229551419</w:t>
            </w:r>
          </w:p>
        </w:tc>
      </w:tr>
      <w:tr w:rsidR="00C3136C" w:rsidRPr="00187E04" w:rsidTr="005B49DE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刘安保（司法所长）</w:t>
            </w:r>
          </w:p>
        </w:tc>
        <w:tc>
          <w:tcPr>
            <w:tcW w:w="2043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13772223828</w:t>
            </w:r>
          </w:p>
        </w:tc>
      </w:tr>
      <w:tr w:rsidR="00C3136C" w:rsidRPr="00187E04" w:rsidTr="005B49DE">
        <w:trPr>
          <w:trHeight w:val="390"/>
          <w:jc w:val="center"/>
        </w:trPr>
        <w:tc>
          <w:tcPr>
            <w:tcW w:w="845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187E04" w:rsidRDefault="00C3136C" w:rsidP="00FD5C82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余勇军（计生办主任）</w:t>
            </w:r>
          </w:p>
        </w:tc>
        <w:tc>
          <w:tcPr>
            <w:tcW w:w="2043" w:type="dxa"/>
            <w:vAlign w:val="center"/>
          </w:tcPr>
          <w:p w:rsidR="00C3136C" w:rsidRPr="00187E04" w:rsidRDefault="00C3136C" w:rsidP="00FD5C82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187E0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15909176201</w:t>
            </w:r>
          </w:p>
        </w:tc>
      </w:tr>
    </w:tbl>
    <w:p w:rsidR="00C3136C" w:rsidRDefault="00C3136C" w:rsidP="00C41FCC">
      <w:pPr>
        <w:spacing w:line="300" w:lineRule="exact"/>
        <w:ind w:firstLine="420"/>
        <w:rPr>
          <w:rFonts w:cs="Times New Roman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Pr="00EA093F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（二级网格）</w:t>
      </w:r>
    </w:p>
    <w:p w:rsidR="00C3136C" w:rsidRDefault="00C3136C" w:rsidP="00EE1A84">
      <w:pPr>
        <w:ind w:firstLine="420"/>
        <w:rPr>
          <w:rFonts w:cs="Times New Roman"/>
        </w:rPr>
      </w:pPr>
    </w:p>
    <w:tbl>
      <w:tblPr>
        <w:tblW w:w="12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146"/>
        <w:gridCol w:w="1260"/>
        <w:gridCol w:w="2452"/>
        <w:gridCol w:w="3637"/>
        <w:gridCol w:w="2340"/>
      </w:tblGrid>
      <w:tr w:rsidR="00C3136C" w:rsidRPr="0070284F" w:rsidTr="00E850A1">
        <w:trPr>
          <w:jc w:val="center"/>
        </w:trPr>
        <w:tc>
          <w:tcPr>
            <w:tcW w:w="845" w:type="dxa"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46" w:type="dxa"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1260" w:type="dxa"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452" w:type="dxa"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37" w:type="dxa"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网格单元</w:t>
            </w:r>
          </w:p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340" w:type="dxa"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C3136C" w:rsidRPr="0070284F" w:rsidTr="00E850A1">
        <w:trPr>
          <w:jc w:val="center"/>
        </w:trPr>
        <w:tc>
          <w:tcPr>
            <w:tcW w:w="845" w:type="dxa"/>
            <w:vMerge w:val="restart"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二级网格</w:t>
            </w:r>
          </w:p>
        </w:tc>
        <w:tc>
          <w:tcPr>
            <w:tcW w:w="2146" w:type="dxa"/>
            <w:vMerge w:val="restart"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紫阳县界岭镇</w:t>
            </w:r>
          </w:p>
        </w:tc>
        <w:tc>
          <w:tcPr>
            <w:tcW w:w="1260" w:type="dxa"/>
            <w:vMerge w:val="restart"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覃桦（镇长）</w:t>
            </w:r>
          </w:p>
        </w:tc>
        <w:tc>
          <w:tcPr>
            <w:tcW w:w="2452" w:type="dxa"/>
            <w:vMerge w:val="restart"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13891512266</w:t>
            </w:r>
          </w:p>
        </w:tc>
        <w:tc>
          <w:tcPr>
            <w:tcW w:w="3637" w:type="dxa"/>
            <w:vAlign w:val="center"/>
          </w:tcPr>
          <w:p w:rsidR="00C3136C" w:rsidRPr="0070284F" w:rsidRDefault="00C3136C" w:rsidP="003A50AB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刘大宏（党委委员）</w:t>
            </w:r>
          </w:p>
        </w:tc>
        <w:tc>
          <w:tcPr>
            <w:tcW w:w="2340" w:type="dxa"/>
            <w:vAlign w:val="center"/>
          </w:tcPr>
          <w:p w:rsidR="00C3136C" w:rsidRPr="0070284F" w:rsidRDefault="00C3136C" w:rsidP="003A50AB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18992580666</w:t>
            </w:r>
          </w:p>
        </w:tc>
      </w:tr>
      <w:tr w:rsidR="00C3136C" w:rsidRPr="0070284F" w:rsidTr="00E850A1">
        <w:trPr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 w:rsidR="00C3136C" w:rsidRPr="0070284F" w:rsidRDefault="00C3136C" w:rsidP="003A50AB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汪富奎（原斑桃镇武装部长）</w:t>
            </w:r>
          </w:p>
        </w:tc>
        <w:tc>
          <w:tcPr>
            <w:tcW w:w="2340" w:type="dxa"/>
            <w:vAlign w:val="center"/>
          </w:tcPr>
          <w:p w:rsidR="00C3136C" w:rsidRPr="0070284F" w:rsidRDefault="00C3136C" w:rsidP="003A50AB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15909151684</w:t>
            </w:r>
          </w:p>
        </w:tc>
      </w:tr>
      <w:tr w:rsidR="00C3136C" w:rsidRPr="0070284F" w:rsidTr="00E850A1">
        <w:trPr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 w:rsidR="00C3136C" w:rsidRPr="0070284F" w:rsidRDefault="00C3136C" w:rsidP="003A50AB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金先波（原斑桃纪委书记）</w:t>
            </w:r>
          </w:p>
        </w:tc>
        <w:tc>
          <w:tcPr>
            <w:tcW w:w="2340" w:type="dxa"/>
            <w:vAlign w:val="center"/>
          </w:tcPr>
          <w:p w:rsidR="00C3136C" w:rsidRPr="0070284F" w:rsidRDefault="00C3136C" w:rsidP="003A50AB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13991510028</w:t>
            </w:r>
          </w:p>
        </w:tc>
      </w:tr>
      <w:tr w:rsidR="00C3136C" w:rsidRPr="0070284F" w:rsidTr="00E850A1">
        <w:trPr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 w:rsidR="00C3136C" w:rsidRPr="0070284F" w:rsidRDefault="00C3136C" w:rsidP="003A50AB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王敬（副镇长）</w:t>
            </w:r>
          </w:p>
        </w:tc>
        <w:tc>
          <w:tcPr>
            <w:tcW w:w="2340" w:type="dxa"/>
            <w:vAlign w:val="center"/>
          </w:tcPr>
          <w:p w:rsidR="00C3136C" w:rsidRPr="0070284F" w:rsidRDefault="00C3136C" w:rsidP="003A50AB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15809153986</w:t>
            </w:r>
          </w:p>
        </w:tc>
      </w:tr>
      <w:tr w:rsidR="00C3136C" w:rsidRPr="0070284F" w:rsidTr="00E850A1">
        <w:trPr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 w:rsidR="00C3136C" w:rsidRPr="0070284F" w:rsidRDefault="00C3136C" w:rsidP="003A50AB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谢凯均（副镇长）</w:t>
            </w:r>
          </w:p>
        </w:tc>
        <w:tc>
          <w:tcPr>
            <w:tcW w:w="2340" w:type="dxa"/>
            <w:vAlign w:val="center"/>
          </w:tcPr>
          <w:p w:rsidR="00C3136C" w:rsidRPr="0070284F" w:rsidRDefault="00C3136C" w:rsidP="003A50AB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13992511456</w:t>
            </w:r>
          </w:p>
        </w:tc>
      </w:tr>
      <w:tr w:rsidR="00C3136C" w:rsidRPr="0070284F" w:rsidTr="00E850A1">
        <w:trPr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 w:rsidR="00C3136C" w:rsidRPr="0070284F" w:rsidRDefault="00C3136C" w:rsidP="003A50AB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曾嘉庚（武装部长）</w:t>
            </w:r>
          </w:p>
        </w:tc>
        <w:tc>
          <w:tcPr>
            <w:tcW w:w="2340" w:type="dxa"/>
            <w:vAlign w:val="center"/>
          </w:tcPr>
          <w:p w:rsidR="00C3136C" w:rsidRPr="0070284F" w:rsidRDefault="00C3136C" w:rsidP="003A50AB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13629159566</w:t>
            </w:r>
          </w:p>
        </w:tc>
      </w:tr>
      <w:tr w:rsidR="00C3136C" w:rsidRPr="0070284F" w:rsidTr="00E850A1">
        <w:trPr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 w:rsidR="00C3136C" w:rsidRPr="0070284F" w:rsidRDefault="00C3136C" w:rsidP="003A50AB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罗耀才（副镇长）</w:t>
            </w:r>
          </w:p>
        </w:tc>
        <w:tc>
          <w:tcPr>
            <w:tcW w:w="2340" w:type="dxa"/>
            <w:vAlign w:val="center"/>
          </w:tcPr>
          <w:p w:rsidR="00C3136C" w:rsidRPr="0070284F" w:rsidRDefault="00C3136C" w:rsidP="003A50AB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13891501766</w:t>
            </w:r>
          </w:p>
        </w:tc>
      </w:tr>
      <w:tr w:rsidR="00C3136C" w:rsidRPr="0070284F" w:rsidTr="00E850A1">
        <w:trPr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 w:rsidR="00C3136C" w:rsidRPr="0070284F" w:rsidRDefault="00C3136C" w:rsidP="003A50AB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方万美（经发办主任）</w:t>
            </w:r>
          </w:p>
        </w:tc>
        <w:tc>
          <w:tcPr>
            <w:tcW w:w="2340" w:type="dxa"/>
            <w:vAlign w:val="center"/>
          </w:tcPr>
          <w:p w:rsidR="00C3136C" w:rsidRPr="0070284F" w:rsidRDefault="00C3136C" w:rsidP="003A50AB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18729452666</w:t>
            </w:r>
          </w:p>
        </w:tc>
      </w:tr>
      <w:tr w:rsidR="00C3136C" w:rsidRPr="0070284F" w:rsidTr="00E850A1">
        <w:trPr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923153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 w:rsidR="00C3136C" w:rsidRPr="0070284F" w:rsidRDefault="00C3136C" w:rsidP="003A50AB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张达瑞（副书记）</w:t>
            </w:r>
          </w:p>
        </w:tc>
        <w:tc>
          <w:tcPr>
            <w:tcW w:w="2340" w:type="dxa"/>
            <w:vAlign w:val="center"/>
          </w:tcPr>
          <w:p w:rsidR="00C3136C" w:rsidRPr="0070284F" w:rsidRDefault="00C3136C" w:rsidP="003A50AB">
            <w:pPr>
              <w:tabs>
                <w:tab w:val="left" w:pos="3418"/>
              </w:tabs>
              <w:spacing w:line="44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13992529335</w:t>
            </w:r>
          </w:p>
        </w:tc>
      </w:tr>
    </w:tbl>
    <w:p w:rsidR="00C3136C" w:rsidRDefault="00C3136C" w:rsidP="00C3136C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Pr="0070284F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  <w:r w:rsidRPr="0070284F">
        <w:rPr>
          <w:rFonts w:ascii="仿宋_GB2312" w:eastAsia="仿宋_GB2312" w:hAnsi="仿宋_GB2312" w:cs="仿宋_GB2312" w:hint="eastAsia"/>
          <w:sz w:val="28"/>
          <w:szCs w:val="28"/>
        </w:rPr>
        <w:t>备注：原斑桃镇</w:t>
      </w:r>
      <w:r>
        <w:rPr>
          <w:rFonts w:ascii="仿宋_GB2312" w:eastAsia="仿宋_GB2312" w:hAnsi="仿宋_GB2312" w:cs="仿宋_GB2312" w:hint="eastAsia"/>
          <w:sz w:val="28"/>
          <w:szCs w:val="28"/>
        </w:rPr>
        <w:t>并入</w:t>
      </w:r>
      <w:r w:rsidRPr="0070284F">
        <w:rPr>
          <w:rFonts w:ascii="仿宋_GB2312" w:eastAsia="仿宋_GB2312" w:hAnsi="仿宋_GB2312" w:cs="仿宋_GB2312" w:hint="eastAsia"/>
          <w:sz w:val="28"/>
          <w:szCs w:val="28"/>
        </w:rPr>
        <w:t>界岭镇。</w:t>
      </w: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Pr="00EA093F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（二级网格）</w:t>
      </w:r>
    </w:p>
    <w:p w:rsidR="00C3136C" w:rsidRDefault="00C3136C" w:rsidP="006F6EF6">
      <w:pPr>
        <w:ind w:firstLine="420"/>
        <w:rPr>
          <w:rFonts w:cs="Times New Roman"/>
        </w:rPr>
      </w:pPr>
    </w:p>
    <w:tbl>
      <w:tblPr>
        <w:tblW w:w="13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146"/>
        <w:gridCol w:w="1260"/>
        <w:gridCol w:w="2452"/>
        <w:gridCol w:w="3965"/>
        <w:gridCol w:w="2763"/>
      </w:tblGrid>
      <w:tr w:rsidR="00C3136C" w:rsidRPr="0070284F" w:rsidTr="00886512">
        <w:trPr>
          <w:jc w:val="center"/>
        </w:trPr>
        <w:tc>
          <w:tcPr>
            <w:tcW w:w="845" w:type="dxa"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46" w:type="dxa"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1260" w:type="dxa"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452" w:type="dxa"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965" w:type="dxa"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网格单元</w:t>
            </w:r>
          </w:p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763" w:type="dxa"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C3136C" w:rsidRPr="0070284F" w:rsidTr="00886512">
        <w:trPr>
          <w:trHeight w:val="450"/>
          <w:jc w:val="center"/>
        </w:trPr>
        <w:tc>
          <w:tcPr>
            <w:tcW w:w="845" w:type="dxa"/>
            <w:vMerge w:val="restart"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二级网格</w:t>
            </w:r>
          </w:p>
        </w:tc>
        <w:tc>
          <w:tcPr>
            <w:tcW w:w="2146" w:type="dxa"/>
            <w:vMerge w:val="restart"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紫阳县焕古镇</w:t>
            </w:r>
          </w:p>
        </w:tc>
        <w:tc>
          <w:tcPr>
            <w:tcW w:w="1260" w:type="dxa"/>
            <w:vMerge w:val="restart"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覃承军（副书记）</w:t>
            </w:r>
          </w:p>
        </w:tc>
        <w:tc>
          <w:tcPr>
            <w:tcW w:w="2452" w:type="dxa"/>
            <w:vMerge w:val="restart"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13891582228</w:t>
            </w:r>
          </w:p>
        </w:tc>
        <w:tc>
          <w:tcPr>
            <w:tcW w:w="3965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王军（副书记）</w:t>
            </w:r>
          </w:p>
        </w:tc>
        <w:tc>
          <w:tcPr>
            <w:tcW w:w="2763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15991199911</w:t>
            </w:r>
          </w:p>
        </w:tc>
      </w:tr>
      <w:tr w:rsidR="00C3136C" w:rsidRPr="0070284F" w:rsidTr="00886512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周鹏（人大主席）</w:t>
            </w:r>
          </w:p>
        </w:tc>
        <w:tc>
          <w:tcPr>
            <w:tcW w:w="2763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18690568999</w:t>
            </w:r>
          </w:p>
        </w:tc>
      </w:tr>
      <w:tr w:rsidR="00C3136C" w:rsidRPr="0070284F" w:rsidTr="00886512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徐兴忠（移民办主任）</w:t>
            </w:r>
          </w:p>
        </w:tc>
        <w:tc>
          <w:tcPr>
            <w:tcW w:w="2763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13891506909</w:t>
            </w:r>
          </w:p>
        </w:tc>
      </w:tr>
      <w:tr w:rsidR="00C3136C" w:rsidRPr="0070284F" w:rsidTr="00886512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黄晓德（计生办主任）</w:t>
            </w:r>
          </w:p>
        </w:tc>
        <w:tc>
          <w:tcPr>
            <w:tcW w:w="2763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13509154123</w:t>
            </w:r>
          </w:p>
        </w:tc>
      </w:tr>
      <w:tr w:rsidR="00C3136C" w:rsidRPr="0070284F" w:rsidTr="00886512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雷贵从（集镇管理办主任）</w:t>
            </w:r>
          </w:p>
        </w:tc>
        <w:tc>
          <w:tcPr>
            <w:tcW w:w="2763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13991512629</w:t>
            </w:r>
          </w:p>
        </w:tc>
      </w:tr>
      <w:tr w:rsidR="00C3136C" w:rsidRPr="0070284F" w:rsidTr="00886512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刘宇航（林茶站站长）</w:t>
            </w:r>
          </w:p>
        </w:tc>
        <w:tc>
          <w:tcPr>
            <w:tcW w:w="2763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13991525866</w:t>
            </w:r>
          </w:p>
        </w:tc>
      </w:tr>
      <w:tr w:rsidR="00C3136C" w:rsidRPr="0070284F" w:rsidTr="00886512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张艳群（农村公路管理所所长）</w:t>
            </w:r>
          </w:p>
        </w:tc>
        <w:tc>
          <w:tcPr>
            <w:tcW w:w="2763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13772231666</w:t>
            </w:r>
          </w:p>
        </w:tc>
      </w:tr>
      <w:tr w:rsidR="00C3136C" w:rsidRPr="0070284F" w:rsidTr="0070284F">
        <w:trPr>
          <w:trHeight w:val="534"/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聂蕊（副镇长）</w:t>
            </w:r>
          </w:p>
        </w:tc>
        <w:tc>
          <w:tcPr>
            <w:tcW w:w="2763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13992523238</w:t>
            </w:r>
          </w:p>
        </w:tc>
      </w:tr>
      <w:tr w:rsidR="00C3136C" w:rsidRPr="0070284F" w:rsidTr="00886512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伍鹏（副镇长）</w:t>
            </w:r>
          </w:p>
        </w:tc>
        <w:tc>
          <w:tcPr>
            <w:tcW w:w="2763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18992581441</w:t>
            </w:r>
          </w:p>
        </w:tc>
      </w:tr>
      <w:tr w:rsidR="00C3136C" w:rsidRPr="0070284F" w:rsidTr="00886512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金运福（烤烟办主任）</w:t>
            </w:r>
          </w:p>
        </w:tc>
        <w:tc>
          <w:tcPr>
            <w:tcW w:w="2763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13772234028</w:t>
            </w:r>
          </w:p>
        </w:tc>
      </w:tr>
      <w:tr w:rsidR="00C3136C" w:rsidRPr="0070284F" w:rsidTr="00886512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丁雪峰（文化站站长）</w:t>
            </w:r>
          </w:p>
        </w:tc>
        <w:tc>
          <w:tcPr>
            <w:tcW w:w="2763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15929530077</w:t>
            </w:r>
          </w:p>
        </w:tc>
      </w:tr>
      <w:tr w:rsidR="00C3136C" w:rsidRPr="0070284F" w:rsidTr="00886512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E1132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65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王安（武装部长）</w:t>
            </w:r>
          </w:p>
        </w:tc>
        <w:tc>
          <w:tcPr>
            <w:tcW w:w="2763" w:type="dxa"/>
            <w:vAlign w:val="center"/>
          </w:tcPr>
          <w:p w:rsidR="00C3136C" w:rsidRPr="0070284F" w:rsidRDefault="00C3136C" w:rsidP="00E1132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15091518828</w:t>
            </w:r>
          </w:p>
        </w:tc>
      </w:tr>
    </w:tbl>
    <w:p w:rsidR="00C3136C" w:rsidRDefault="00C3136C" w:rsidP="00C3136C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Pr="00EA093F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（二级网格）</w:t>
      </w:r>
    </w:p>
    <w:p w:rsidR="00C3136C" w:rsidRDefault="00C3136C" w:rsidP="00AB4A46">
      <w:pPr>
        <w:ind w:firstLine="420"/>
        <w:rPr>
          <w:rFonts w:cs="Times New Roman"/>
        </w:rPr>
      </w:pPr>
    </w:p>
    <w:tbl>
      <w:tblPr>
        <w:tblW w:w="12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146"/>
        <w:gridCol w:w="1260"/>
        <w:gridCol w:w="2452"/>
        <w:gridCol w:w="3425"/>
        <w:gridCol w:w="2223"/>
      </w:tblGrid>
      <w:tr w:rsidR="00C3136C" w:rsidRPr="0070284F">
        <w:trPr>
          <w:jc w:val="center"/>
        </w:trPr>
        <w:tc>
          <w:tcPr>
            <w:tcW w:w="845" w:type="dxa"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46" w:type="dxa"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1260" w:type="dxa"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452" w:type="dxa"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25" w:type="dxa"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网格单元</w:t>
            </w:r>
          </w:p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223" w:type="dxa"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C3136C" w:rsidRPr="0070284F">
        <w:trPr>
          <w:trHeight w:val="450"/>
          <w:jc w:val="center"/>
        </w:trPr>
        <w:tc>
          <w:tcPr>
            <w:tcW w:w="845" w:type="dxa"/>
            <w:vMerge w:val="restart"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二级网格</w:t>
            </w:r>
          </w:p>
        </w:tc>
        <w:tc>
          <w:tcPr>
            <w:tcW w:w="2146" w:type="dxa"/>
            <w:vMerge w:val="restart"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紫阳县双桥镇</w:t>
            </w:r>
          </w:p>
        </w:tc>
        <w:tc>
          <w:tcPr>
            <w:tcW w:w="1260" w:type="dxa"/>
            <w:vMerge w:val="restart"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张锐（镇长）</w:t>
            </w:r>
          </w:p>
        </w:tc>
        <w:tc>
          <w:tcPr>
            <w:tcW w:w="2452" w:type="dxa"/>
            <w:vMerge w:val="restart"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13992547566</w:t>
            </w:r>
          </w:p>
        </w:tc>
        <w:tc>
          <w:tcPr>
            <w:tcW w:w="3425" w:type="dxa"/>
            <w:vAlign w:val="center"/>
          </w:tcPr>
          <w:p w:rsidR="00C3136C" w:rsidRPr="0070284F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胡培海（人大主席）</w:t>
            </w:r>
          </w:p>
        </w:tc>
        <w:tc>
          <w:tcPr>
            <w:tcW w:w="2223" w:type="dxa"/>
            <w:vAlign w:val="center"/>
          </w:tcPr>
          <w:p w:rsidR="00C3136C" w:rsidRPr="0070284F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13992554350</w:t>
            </w:r>
          </w:p>
        </w:tc>
      </w:tr>
      <w:tr w:rsidR="00C3136C" w:rsidRPr="0070284F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C3136C" w:rsidRPr="0070284F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曾军（副镇长）</w:t>
            </w:r>
          </w:p>
        </w:tc>
        <w:tc>
          <w:tcPr>
            <w:tcW w:w="2223" w:type="dxa"/>
            <w:vAlign w:val="center"/>
          </w:tcPr>
          <w:p w:rsidR="00C3136C" w:rsidRPr="0070284F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15029705678</w:t>
            </w:r>
          </w:p>
        </w:tc>
      </w:tr>
      <w:tr w:rsidR="00C3136C" w:rsidRPr="0070284F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C3136C" w:rsidRPr="0070284F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姜程（食药监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所</w:t>
            </w: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负责人）</w:t>
            </w:r>
          </w:p>
        </w:tc>
        <w:tc>
          <w:tcPr>
            <w:tcW w:w="2223" w:type="dxa"/>
            <w:vAlign w:val="center"/>
          </w:tcPr>
          <w:p w:rsidR="00C3136C" w:rsidRPr="0070284F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13571453238</w:t>
            </w:r>
          </w:p>
        </w:tc>
      </w:tr>
      <w:tr w:rsidR="00C3136C" w:rsidRPr="0070284F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C3136C" w:rsidRPr="0070284F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夏行刚（副镇长）</w:t>
            </w:r>
          </w:p>
        </w:tc>
        <w:tc>
          <w:tcPr>
            <w:tcW w:w="2223" w:type="dxa"/>
            <w:vAlign w:val="center"/>
          </w:tcPr>
          <w:p w:rsidR="00C3136C" w:rsidRPr="0070284F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15991152799</w:t>
            </w:r>
          </w:p>
        </w:tc>
      </w:tr>
      <w:tr w:rsidR="00C3136C" w:rsidRPr="0070284F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C3136C" w:rsidRPr="0070284F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殷金来（农综站站长）</w:t>
            </w:r>
          </w:p>
        </w:tc>
        <w:tc>
          <w:tcPr>
            <w:tcW w:w="2223" w:type="dxa"/>
            <w:vAlign w:val="center"/>
          </w:tcPr>
          <w:p w:rsidR="00C3136C" w:rsidRPr="0070284F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18717561391</w:t>
            </w:r>
          </w:p>
        </w:tc>
      </w:tr>
      <w:tr w:rsidR="00C3136C" w:rsidRPr="0070284F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C3136C" w:rsidRPr="0070284F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李善谟（农综站干部）</w:t>
            </w:r>
          </w:p>
        </w:tc>
        <w:tc>
          <w:tcPr>
            <w:tcW w:w="2223" w:type="dxa"/>
            <w:vAlign w:val="center"/>
          </w:tcPr>
          <w:p w:rsidR="00C3136C" w:rsidRPr="0070284F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13689156566</w:t>
            </w:r>
          </w:p>
        </w:tc>
      </w:tr>
      <w:tr w:rsidR="00C3136C" w:rsidRPr="0070284F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C3136C" w:rsidRPr="0070284F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张树恩（村镇办干部）</w:t>
            </w:r>
          </w:p>
        </w:tc>
        <w:tc>
          <w:tcPr>
            <w:tcW w:w="2223" w:type="dxa"/>
            <w:vAlign w:val="center"/>
          </w:tcPr>
          <w:p w:rsidR="00C3136C" w:rsidRPr="0070284F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13992557669</w:t>
            </w:r>
          </w:p>
        </w:tc>
      </w:tr>
      <w:tr w:rsidR="00C3136C" w:rsidRPr="0070284F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C3136C" w:rsidRPr="0070284F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聂纪友（农综站干部）</w:t>
            </w:r>
          </w:p>
        </w:tc>
        <w:tc>
          <w:tcPr>
            <w:tcW w:w="2223" w:type="dxa"/>
            <w:vAlign w:val="center"/>
          </w:tcPr>
          <w:p w:rsidR="00C3136C" w:rsidRPr="0070284F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13891571295</w:t>
            </w:r>
          </w:p>
        </w:tc>
      </w:tr>
      <w:tr w:rsidR="00C3136C" w:rsidRPr="0070284F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C3136C" w:rsidRPr="0070284F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王忠军（纪委书记）</w:t>
            </w:r>
          </w:p>
        </w:tc>
        <w:tc>
          <w:tcPr>
            <w:tcW w:w="2223" w:type="dxa"/>
            <w:vAlign w:val="center"/>
          </w:tcPr>
          <w:p w:rsidR="00C3136C" w:rsidRPr="0070284F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13992593111</w:t>
            </w:r>
          </w:p>
        </w:tc>
      </w:tr>
      <w:tr w:rsidR="00C3136C" w:rsidRPr="0070284F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C3136C" w:rsidRPr="0070284F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陈晨（副镇长）</w:t>
            </w:r>
          </w:p>
        </w:tc>
        <w:tc>
          <w:tcPr>
            <w:tcW w:w="2223" w:type="dxa"/>
            <w:vAlign w:val="center"/>
          </w:tcPr>
          <w:p w:rsidR="00C3136C" w:rsidRPr="0070284F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13772223909</w:t>
            </w:r>
          </w:p>
        </w:tc>
      </w:tr>
      <w:tr w:rsidR="00C3136C" w:rsidRPr="0070284F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70284F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C3136C" w:rsidRPr="0070284F" w:rsidRDefault="00C3136C" w:rsidP="00BF439F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吴</w:t>
            </w: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 w:rsidRPr="007028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冬（武装部长）</w:t>
            </w:r>
          </w:p>
        </w:tc>
        <w:tc>
          <w:tcPr>
            <w:tcW w:w="2223" w:type="dxa"/>
            <w:vAlign w:val="center"/>
          </w:tcPr>
          <w:p w:rsidR="00C3136C" w:rsidRPr="0070284F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70284F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18991523228</w:t>
            </w:r>
          </w:p>
        </w:tc>
      </w:tr>
    </w:tbl>
    <w:p w:rsidR="00C3136C" w:rsidRDefault="00C3136C" w:rsidP="00C3136C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（二级网格）</w:t>
      </w:r>
    </w:p>
    <w:p w:rsidR="00C3136C" w:rsidRDefault="00C3136C" w:rsidP="00FD5C82">
      <w:pPr>
        <w:ind w:firstLine="420"/>
        <w:rPr>
          <w:rFonts w:cs="Times New Roman"/>
        </w:rPr>
      </w:pPr>
    </w:p>
    <w:tbl>
      <w:tblPr>
        <w:tblW w:w="13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146"/>
        <w:gridCol w:w="1260"/>
        <w:gridCol w:w="2452"/>
        <w:gridCol w:w="3785"/>
        <w:gridCol w:w="2583"/>
      </w:tblGrid>
      <w:tr w:rsidR="00C3136C" w:rsidRPr="00633FB0">
        <w:trPr>
          <w:jc w:val="center"/>
        </w:trPr>
        <w:tc>
          <w:tcPr>
            <w:tcW w:w="845" w:type="dxa"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46" w:type="dxa"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1260" w:type="dxa"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452" w:type="dxa"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85" w:type="dxa"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网格单元</w:t>
            </w:r>
          </w:p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583" w:type="dxa"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C3136C" w:rsidRPr="00633FB0">
        <w:trPr>
          <w:trHeight w:val="450"/>
          <w:jc w:val="center"/>
        </w:trPr>
        <w:tc>
          <w:tcPr>
            <w:tcW w:w="845" w:type="dxa"/>
            <w:vMerge w:val="restart"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二级网格</w:t>
            </w:r>
          </w:p>
        </w:tc>
        <w:tc>
          <w:tcPr>
            <w:tcW w:w="2146" w:type="dxa"/>
            <w:vMerge w:val="restart"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紫阳县东木镇</w:t>
            </w:r>
          </w:p>
        </w:tc>
        <w:tc>
          <w:tcPr>
            <w:tcW w:w="1260" w:type="dxa"/>
            <w:vMerge w:val="restart"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苟克乾（镇长）</w:t>
            </w:r>
          </w:p>
        </w:tc>
        <w:tc>
          <w:tcPr>
            <w:tcW w:w="2452" w:type="dxa"/>
            <w:vMerge w:val="restart"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18991539000</w:t>
            </w:r>
          </w:p>
        </w:tc>
        <w:tc>
          <w:tcPr>
            <w:tcW w:w="3785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刘顺明</w:t>
            </w: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(</w:t>
            </w: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党委委员</w:t>
            </w: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)</w:t>
            </w:r>
          </w:p>
        </w:tc>
        <w:tc>
          <w:tcPr>
            <w:tcW w:w="2583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15029705199</w:t>
            </w:r>
          </w:p>
        </w:tc>
      </w:tr>
      <w:tr w:rsidR="00C3136C" w:rsidRPr="00633FB0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785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秦涛（副镇长）</w:t>
            </w:r>
          </w:p>
        </w:tc>
        <w:tc>
          <w:tcPr>
            <w:tcW w:w="2583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15209154099</w:t>
            </w:r>
          </w:p>
        </w:tc>
      </w:tr>
      <w:tr w:rsidR="00C3136C" w:rsidRPr="00633FB0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785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卢升乾（人大主席）</w:t>
            </w:r>
          </w:p>
        </w:tc>
        <w:tc>
          <w:tcPr>
            <w:tcW w:w="2583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18291570999</w:t>
            </w:r>
          </w:p>
        </w:tc>
      </w:tr>
      <w:tr w:rsidR="00C3136C" w:rsidRPr="00633FB0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785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汪义康（副镇长）</w:t>
            </w:r>
          </w:p>
        </w:tc>
        <w:tc>
          <w:tcPr>
            <w:tcW w:w="2583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18891550055</w:t>
            </w:r>
          </w:p>
        </w:tc>
      </w:tr>
      <w:tr w:rsidR="00C3136C" w:rsidRPr="00633FB0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785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陈晓红（副镇长）</w:t>
            </w:r>
          </w:p>
        </w:tc>
        <w:tc>
          <w:tcPr>
            <w:tcW w:w="2583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15929514566</w:t>
            </w:r>
          </w:p>
        </w:tc>
      </w:tr>
      <w:tr w:rsidR="00C3136C" w:rsidRPr="00633FB0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785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种满卫（纪委书记）</w:t>
            </w:r>
          </w:p>
        </w:tc>
        <w:tc>
          <w:tcPr>
            <w:tcW w:w="2583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13891586468</w:t>
            </w:r>
          </w:p>
        </w:tc>
      </w:tr>
      <w:tr w:rsidR="00C3136C" w:rsidRPr="00633FB0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785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刘森军（扶贫办干部）</w:t>
            </w:r>
          </w:p>
        </w:tc>
        <w:tc>
          <w:tcPr>
            <w:tcW w:w="2583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15129153111</w:t>
            </w:r>
          </w:p>
        </w:tc>
      </w:tr>
      <w:tr w:rsidR="00C3136C" w:rsidRPr="00633FB0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785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冯厚宝（司法所所长）</w:t>
            </w:r>
          </w:p>
        </w:tc>
        <w:tc>
          <w:tcPr>
            <w:tcW w:w="2583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13649152233</w:t>
            </w:r>
          </w:p>
        </w:tc>
      </w:tr>
      <w:tr w:rsidR="00C3136C" w:rsidRPr="00633FB0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785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童</w:t>
            </w: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勇（武装部长）</w:t>
            </w:r>
          </w:p>
        </w:tc>
        <w:tc>
          <w:tcPr>
            <w:tcW w:w="2583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13379450166</w:t>
            </w:r>
          </w:p>
        </w:tc>
      </w:tr>
    </w:tbl>
    <w:p w:rsidR="00C3136C" w:rsidRDefault="00C3136C" w:rsidP="00C3136C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（二级网格）</w:t>
      </w:r>
    </w:p>
    <w:p w:rsidR="00C3136C" w:rsidRDefault="00C3136C" w:rsidP="00FD5C82">
      <w:pPr>
        <w:ind w:firstLine="420"/>
        <w:rPr>
          <w:rFonts w:cs="Times New Roman"/>
        </w:rPr>
      </w:pPr>
    </w:p>
    <w:tbl>
      <w:tblPr>
        <w:tblW w:w="12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146"/>
        <w:gridCol w:w="1260"/>
        <w:gridCol w:w="2452"/>
        <w:gridCol w:w="3600"/>
        <w:gridCol w:w="2039"/>
      </w:tblGrid>
      <w:tr w:rsidR="00C3136C" w:rsidRPr="00633FB0" w:rsidTr="002F55C4">
        <w:trPr>
          <w:jc w:val="center"/>
        </w:trPr>
        <w:tc>
          <w:tcPr>
            <w:tcW w:w="845" w:type="dxa"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46" w:type="dxa"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1260" w:type="dxa"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452" w:type="dxa"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网格单元</w:t>
            </w:r>
          </w:p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039" w:type="dxa"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C3136C" w:rsidRPr="00633FB0" w:rsidTr="002F55C4">
        <w:trPr>
          <w:trHeight w:val="450"/>
          <w:jc w:val="center"/>
        </w:trPr>
        <w:tc>
          <w:tcPr>
            <w:tcW w:w="845" w:type="dxa"/>
            <w:vMerge w:val="restart"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二级网格</w:t>
            </w:r>
          </w:p>
        </w:tc>
        <w:tc>
          <w:tcPr>
            <w:tcW w:w="2146" w:type="dxa"/>
            <w:vMerge w:val="restart"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紫阳县红椿镇</w:t>
            </w:r>
          </w:p>
        </w:tc>
        <w:tc>
          <w:tcPr>
            <w:tcW w:w="1260" w:type="dxa"/>
            <w:vMerge w:val="restart"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喻明权（镇长）</w:t>
            </w:r>
          </w:p>
        </w:tc>
        <w:tc>
          <w:tcPr>
            <w:tcW w:w="2452" w:type="dxa"/>
            <w:vMerge w:val="restart"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13891585788</w:t>
            </w:r>
          </w:p>
        </w:tc>
        <w:tc>
          <w:tcPr>
            <w:tcW w:w="3600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李学平（民政办主任）</w:t>
            </w:r>
          </w:p>
        </w:tc>
        <w:tc>
          <w:tcPr>
            <w:tcW w:w="2039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18992525725</w:t>
            </w:r>
          </w:p>
        </w:tc>
      </w:tr>
      <w:tr w:rsidR="00C3136C" w:rsidRPr="00633FB0" w:rsidTr="002F55C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龚颖（书记）</w:t>
            </w:r>
          </w:p>
        </w:tc>
        <w:tc>
          <w:tcPr>
            <w:tcW w:w="2039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15991312277</w:t>
            </w:r>
          </w:p>
        </w:tc>
      </w:tr>
      <w:tr w:rsidR="00C3136C" w:rsidRPr="00633FB0" w:rsidTr="002F55C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吴义林（人大主席）</w:t>
            </w:r>
          </w:p>
        </w:tc>
        <w:tc>
          <w:tcPr>
            <w:tcW w:w="2039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13992505566</w:t>
            </w:r>
          </w:p>
        </w:tc>
      </w:tr>
      <w:tr w:rsidR="00C3136C" w:rsidRPr="00633FB0" w:rsidTr="002F55C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邱洪靖（副书记）</w:t>
            </w:r>
          </w:p>
        </w:tc>
        <w:tc>
          <w:tcPr>
            <w:tcW w:w="2039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15191509888</w:t>
            </w:r>
          </w:p>
        </w:tc>
      </w:tr>
      <w:tr w:rsidR="00C3136C" w:rsidRPr="00633FB0" w:rsidTr="002F55C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朱棋（副镇长）</w:t>
            </w:r>
          </w:p>
        </w:tc>
        <w:tc>
          <w:tcPr>
            <w:tcW w:w="2039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15509155565</w:t>
            </w:r>
          </w:p>
        </w:tc>
      </w:tr>
      <w:tr w:rsidR="00C3136C" w:rsidRPr="00633FB0" w:rsidTr="002F55C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周高清（纪委书记）</w:t>
            </w:r>
          </w:p>
        </w:tc>
        <w:tc>
          <w:tcPr>
            <w:tcW w:w="2039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15309154333</w:t>
            </w:r>
          </w:p>
        </w:tc>
      </w:tr>
      <w:tr w:rsidR="00C3136C" w:rsidRPr="00633FB0" w:rsidTr="002F55C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赵功龙（综治办主任）</w:t>
            </w:r>
          </w:p>
        </w:tc>
        <w:tc>
          <w:tcPr>
            <w:tcW w:w="2039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15929538383</w:t>
            </w:r>
          </w:p>
        </w:tc>
      </w:tr>
      <w:tr w:rsidR="00C3136C" w:rsidRPr="00633FB0" w:rsidTr="002F55C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刘大军（武装部长）</w:t>
            </w:r>
          </w:p>
        </w:tc>
        <w:tc>
          <w:tcPr>
            <w:tcW w:w="2039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15877630545</w:t>
            </w:r>
          </w:p>
        </w:tc>
      </w:tr>
      <w:tr w:rsidR="00C3136C" w:rsidRPr="00633FB0" w:rsidTr="002F55C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程开福（副主任科员）</w:t>
            </w:r>
          </w:p>
        </w:tc>
        <w:tc>
          <w:tcPr>
            <w:tcW w:w="2039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13992557256</w:t>
            </w:r>
          </w:p>
        </w:tc>
      </w:tr>
      <w:tr w:rsidR="00C3136C" w:rsidRPr="00633FB0" w:rsidTr="002F55C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陈英平（经发办主任）</w:t>
            </w:r>
          </w:p>
        </w:tc>
        <w:tc>
          <w:tcPr>
            <w:tcW w:w="2039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13891512679</w:t>
            </w:r>
          </w:p>
        </w:tc>
      </w:tr>
      <w:tr w:rsidR="00C3136C" w:rsidRPr="00633FB0" w:rsidTr="002F55C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633FB0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李会兵（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食</w:t>
            </w:r>
            <w:r w:rsidRPr="00633FB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药监所副所长）</w:t>
            </w:r>
          </w:p>
        </w:tc>
        <w:tc>
          <w:tcPr>
            <w:tcW w:w="2039" w:type="dxa"/>
            <w:vAlign w:val="center"/>
          </w:tcPr>
          <w:p w:rsidR="00C3136C" w:rsidRPr="00633FB0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33FB0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15009152056</w:t>
            </w:r>
          </w:p>
        </w:tc>
      </w:tr>
    </w:tbl>
    <w:p w:rsidR="00C3136C" w:rsidRDefault="00C3136C" w:rsidP="00C3136C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Pr="0038770E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 w:rsidRPr="0038770E"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 w:rsidRPr="0038770E"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C3136C" w:rsidRPr="0038770E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 w:rsidRPr="0038770E">
        <w:rPr>
          <w:rFonts w:ascii="宋体" w:hAnsi="宋体" w:cs="宋体" w:hint="eastAsia"/>
          <w:sz w:val="32"/>
          <w:szCs w:val="32"/>
        </w:rPr>
        <w:t>（二级网格）</w:t>
      </w:r>
    </w:p>
    <w:p w:rsidR="00C3136C" w:rsidRPr="0038770E" w:rsidRDefault="00C3136C" w:rsidP="00FD5C82">
      <w:pPr>
        <w:ind w:firstLine="420"/>
        <w:rPr>
          <w:rFonts w:cs="Times New Roman"/>
        </w:rPr>
      </w:pPr>
    </w:p>
    <w:tbl>
      <w:tblPr>
        <w:tblW w:w="12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146"/>
        <w:gridCol w:w="1260"/>
        <w:gridCol w:w="2452"/>
        <w:gridCol w:w="3515"/>
        <w:gridCol w:w="2673"/>
      </w:tblGrid>
      <w:tr w:rsidR="00C3136C" w:rsidRPr="00E92D14">
        <w:trPr>
          <w:jc w:val="center"/>
        </w:trPr>
        <w:tc>
          <w:tcPr>
            <w:tcW w:w="845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46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1260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452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15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网格单元</w:t>
            </w:r>
          </w:p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673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 w:val="restart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二级网格</w:t>
            </w:r>
          </w:p>
        </w:tc>
        <w:tc>
          <w:tcPr>
            <w:tcW w:w="2146" w:type="dxa"/>
            <w:vMerge w:val="restart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紫阳县蒿坪镇</w:t>
            </w:r>
          </w:p>
        </w:tc>
        <w:tc>
          <w:tcPr>
            <w:tcW w:w="1260" w:type="dxa"/>
            <w:vMerge w:val="restart"/>
            <w:vAlign w:val="center"/>
          </w:tcPr>
          <w:p w:rsidR="00C3136C" w:rsidRPr="00E92D14" w:rsidRDefault="00C3136C" w:rsidP="00B3445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焦家燕</w:t>
            </w:r>
          </w:p>
          <w:p w:rsidR="00C3136C" w:rsidRPr="00E92D14" w:rsidRDefault="00C3136C" w:rsidP="00B3445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（镇长）</w:t>
            </w:r>
          </w:p>
          <w:p w:rsidR="00C3136C" w:rsidRPr="00E92D14" w:rsidRDefault="00C3136C" w:rsidP="00B34456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 w:val="restart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13991552970</w:t>
            </w:r>
          </w:p>
        </w:tc>
        <w:tc>
          <w:tcPr>
            <w:tcW w:w="35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郑晓飞（民政办主任）</w:t>
            </w:r>
          </w:p>
        </w:tc>
        <w:tc>
          <w:tcPr>
            <w:tcW w:w="267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15609158178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汪柏术（党政办主任）</w:t>
            </w:r>
          </w:p>
        </w:tc>
        <w:tc>
          <w:tcPr>
            <w:tcW w:w="267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15991324999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刘广泳（副镇长）</w:t>
            </w:r>
          </w:p>
        </w:tc>
        <w:tc>
          <w:tcPr>
            <w:tcW w:w="267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15029787534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胡先东（副书记）</w:t>
            </w:r>
          </w:p>
        </w:tc>
        <w:tc>
          <w:tcPr>
            <w:tcW w:w="267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15591530888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危健（农综站副主任）</w:t>
            </w:r>
          </w:p>
        </w:tc>
        <w:tc>
          <w:tcPr>
            <w:tcW w:w="267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13992504456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杨波（副书记、纪委书记）</w:t>
            </w:r>
          </w:p>
        </w:tc>
        <w:tc>
          <w:tcPr>
            <w:tcW w:w="267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18909158310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周希栋（计生办主任）</w:t>
            </w:r>
          </w:p>
        </w:tc>
        <w:tc>
          <w:tcPr>
            <w:tcW w:w="267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15929290368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张旭（副镇长）</w:t>
            </w:r>
          </w:p>
        </w:tc>
        <w:tc>
          <w:tcPr>
            <w:tcW w:w="267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13659153555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危鹏（农管所长）</w:t>
            </w:r>
          </w:p>
        </w:tc>
        <w:tc>
          <w:tcPr>
            <w:tcW w:w="267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13891577900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王盛林（副镇长）</w:t>
            </w:r>
          </w:p>
        </w:tc>
        <w:tc>
          <w:tcPr>
            <w:tcW w:w="267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13992500858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危才安（司法所所长）</w:t>
            </w:r>
          </w:p>
        </w:tc>
        <w:tc>
          <w:tcPr>
            <w:tcW w:w="267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13629253926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龚飞（副镇长）</w:t>
            </w:r>
          </w:p>
        </w:tc>
        <w:tc>
          <w:tcPr>
            <w:tcW w:w="267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15191561199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邢竟（城建办主任）</w:t>
            </w:r>
          </w:p>
        </w:tc>
        <w:tc>
          <w:tcPr>
            <w:tcW w:w="267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15709155788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钱进（武装部长）</w:t>
            </w:r>
          </w:p>
        </w:tc>
        <w:tc>
          <w:tcPr>
            <w:tcW w:w="267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13991512988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李江（扶贫办主任）</w:t>
            </w:r>
          </w:p>
        </w:tc>
        <w:tc>
          <w:tcPr>
            <w:tcW w:w="267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15129355678</w:t>
            </w:r>
          </w:p>
        </w:tc>
      </w:tr>
    </w:tbl>
    <w:p w:rsidR="00C3136C" w:rsidRDefault="00C3136C" w:rsidP="00C3136C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（二级网格）</w:t>
      </w:r>
    </w:p>
    <w:p w:rsidR="00C3136C" w:rsidRDefault="00C3136C" w:rsidP="00FD5C82">
      <w:pPr>
        <w:ind w:firstLine="420"/>
        <w:rPr>
          <w:rFonts w:cs="Times New Roman"/>
        </w:rPr>
      </w:pPr>
    </w:p>
    <w:tbl>
      <w:tblPr>
        <w:tblW w:w="13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146"/>
        <w:gridCol w:w="1260"/>
        <w:gridCol w:w="2452"/>
        <w:gridCol w:w="4415"/>
        <w:gridCol w:w="2133"/>
      </w:tblGrid>
      <w:tr w:rsidR="00C3136C" w:rsidRPr="00E92D14" w:rsidTr="00FD1B43">
        <w:trPr>
          <w:jc w:val="center"/>
        </w:trPr>
        <w:tc>
          <w:tcPr>
            <w:tcW w:w="845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46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1260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452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415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网格单元</w:t>
            </w:r>
          </w:p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133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C3136C" w:rsidRPr="00E92D14" w:rsidTr="00FD1B43">
        <w:trPr>
          <w:trHeight w:val="450"/>
          <w:jc w:val="center"/>
        </w:trPr>
        <w:tc>
          <w:tcPr>
            <w:tcW w:w="845" w:type="dxa"/>
            <w:vMerge w:val="restart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二级网格</w:t>
            </w:r>
          </w:p>
        </w:tc>
        <w:tc>
          <w:tcPr>
            <w:tcW w:w="2146" w:type="dxa"/>
            <w:vMerge w:val="restart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紫阳县双安镇</w:t>
            </w:r>
          </w:p>
        </w:tc>
        <w:tc>
          <w:tcPr>
            <w:tcW w:w="1260" w:type="dxa"/>
            <w:vMerge w:val="restart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姜显国（书记）</w:t>
            </w:r>
          </w:p>
        </w:tc>
        <w:tc>
          <w:tcPr>
            <w:tcW w:w="2452" w:type="dxa"/>
            <w:vMerge w:val="restart"/>
            <w:vAlign w:val="center"/>
          </w:tcPr>
          <w:p w:rsidR="00C3136C" w:rsidRPr="00E92D14" w:rsidRDefault="00C3136C" w:rsidP="00202788">
            <w:pPr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13772968860</w:t>
            </w:r>
          </w:p>
        </w:tc>
        <w:tc>
          <w:tcPr>
            <w:tcW w:w="44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杨大来（副镇长）</w:t>
            </w:r>
          </w:p>
        </w:tc>
        <w:tc>
          <w:tcPr>
            <w:tcW w:w="213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13484693799</w:t>
            </w:r>
          </w:p>
        </w:tc>
      </w:tr>
      <w:tr w:rsidR="00C3136C" w:rsidRPr="00E92D14" w:rsidTr="00FD1B43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4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张宁培（副镇长）</w:t>
            </w:r>
          </w:p>
        </w:tc>
        <w:tc>
          <w:tcPr>
            <w:tcW w:w="213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15929512222</w:t>
            </w:r>
          </w:p>
        </w:tc>
      </w:tr>
      <w:tr w:rsidR="00C3136C" w:rsidRPr="00E92D14" w:rsidTr="00FD1B43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4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王华（副书记）</w:t>
            </w:r>
          </w:p>
        </w:tc>
        <w:tc>
          <w:tcPr>
            <w:tcW w:w="213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15332658456</w:t>
            </w:r>
          </w:p>
        </w:tc>
      </w:tr>
      <w:tr w:rsidR="00C3136C" w:rsidRPr="00E92D14" w:rsidTr="00FD1B43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4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许小刚（社保站主任）</w:t>
            </w:r>
          </w:p>
        </w:tc>
        <w:tc>
          <w:tcPr>
            <w:tcW w:w="213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13992504146</w:t>
            </w:r>
          </w:p>
        </w:tc>
      </w:tr>
      <w:tr w:rsidR="00C3136C" w:rsidRPr="00E92D14" w:rsidTr="00FD1B43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4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李鹏（纪委书记）</w:t>
            </w:r>
          </w:p>
        </w:tc>
        <w:tc>
          <w:tcPr>
            <w:tcW w:w="213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15929156416</w:t>
            </w:r>
          </w:p>
        </w:tc>
      </w:tr>
      <w:tr w:rsidR="00C3136C" w:rsidRPr="00E92D14" w:rsidTr="00FD1B43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4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钟伟（民政办主任）</w:t>
            </w:r>
          </w:p>
        </w:tc>
        <w:tc>
          <w:tcPr>
            <w:tcW w:w="213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13109289998</w:t>
            </w:r>
          </w:p>
        </w:tc>
      </w:tr>
      <w:tr w:rsidR="00C3136C" w:rsidRPr="00E92D14" w:rsidTr="00FD1B43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4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张碧（副镇长）</w:t>
            </w:r>
          </w:p>
        </w:tc>
        <w:tc>
          <w:tcPr>
            <w:tcW w:w="213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18740750821</w:t>
            </w:r>
          </w:p>
        </w:tc>
      </w:tr>
      <w:tr w:rsidR="00C3136C" w:rsidRPr="00E92D14" w:rsidTr="00FD1B43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4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吴兵（武装部部长）</w:t>
            </w:r>
          </w:p>
        </w:tc>
        <w:tc>
          <w:tcPr>
            <w:tcW w:w="213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13629157880</w:t>
            </w:r>
          </w:p>
        </w:tc>
      </w:tr>
      <w:tr w:rsidR="00C3136C" w:rsidRPr="00E92D14" w:rsidTr="00FD1B43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4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吴世军（食药监所所长）</w:t>
            </w:r>
          </w:p>
        </w:tc>
        <w:tc>
          <w:tcPr>
            <w:tcW w:w="213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13891508691</w:t>
            </w:r>
          </w:p>
        </w:tc>
      </w:tr>
      <w:tr w:rsidR="00C3136C" w:rsidRPr="00E92D14" w:rsidTr="00FD1B43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4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张琦（综治办主任）</w:t>
            </w:r>
          </w:p>
        </w:tc>
        <w:tc>
          <w:tcPr>
            <w:tcW w:w="213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13772967878</w:t>
            </w:r>
          </w:p>
        </w:tc>
      </w:tr>
      <w:tr w:rsidR="00C3136C" w:rsidRPr="00E92D14" w:rsidTr="00FD1B43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4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李明（财政所所长）</w:t>
            </w:r>
          </w:p>
        </w:tc>
        <w:tc>
          <w:tcPr>
            <w:tcW w:w="213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13891582896</w:t>
            </w:r>
          </w:p>
        </w:tc>
      </w:tr>
      <w:tr w:rsidR="00C3136C" w:rsidRPr="00E92D14" w:rsidTr="00FD1B43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41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黄英宏（规划所所长）</w:t>
            </w:r>
          </w:p>
        </w:tc>
        <w:tc>
          <w:tcPr>
            <w:tcW w:w="213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18992526821</w:t>
            </w:r>
          </w:p>
        </w:tc>
      </w:tr>
    </w:tbl>
    <w:p w:rsidR="00C3136C" w:rsidRDefault="00C3136C" w:rsidP="00C3136C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（二级网格）</w:t>
      </w:r>
    </w:p>
    <w:p w:rsidR="00C3136C" w:rsidRDefault="00C3136C" w:rsidP="00FD5C82">
      <w:pPr>
        <w:ind w:firstLine="420"/>
        <w:rPr>
          <w:rFonts w:cs="Times New Roman"/>
        </w:rPr>
      </w:pPr>
    </w:p>
    <w:tbl>
      <w:tblPr>
        <w:tblW w:w="13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146"/>
        <w:gridCol w:w="1260"/>
        <w:gridCol w:w="2452"/>
        <w:gridCol w:w="3843"/>
        <w:gridCol w:w="3002"/>
      </w:tblGrid>
      <w:tr w:rsidR="00C3136C" w:rsidRPr="00E92D14" w:rsidTr="00FA5F94">
        <w:trPr>
          <w:jc w:val="center"/>
        </w:trPr>
        <w:tc>
          <w:tcPr>
            <w:tcW w:w="845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46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1260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452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43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网格单元</w:t>
            </w:r>
          </w:p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3002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C3136C" w:rsidRPr="00E92D14" w:rsidTr="00FA5F94">
        <w:trPr>
          <w:trHeight w:val="450"/>
          <w:jc w:val="center"/>
        </w:trPr>
        <w:tc>
          <w:tcPr>
            <w:tcW w:w="845" w:type="dxa"/>
            <w:vMerge w:val="restart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二级网格</w:t>
            </w:r>
          </w:p>
        </w:tc>
        <w:tc>
          <w:tcPr>
            <w:tcW w:w="2146" w:type="dxa"/>
            <w:vMerge w:val="restart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紫阳县高桥镇</w:t>
            </w:r>
          </w:p>
        </w:tc>
        <w:tc>
          <w:tcPr>
            <w:tcW w:w="1260" w:type="dxa"/>
            <w:vMerge w:val="restart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乌胜鸿（镇长）</w:t>
            </w:r>
          </w:p>
        </w:tc>
        <w:tc>
          <w:tcPr>
            <w:tcW w:w="2452" w:type="dxa"/>
            <w:vMerge w:val="restart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13571439682</w:t>
            </w:r>
          </w:p>
        </w:tc>
        <w:tc>
          <w:tcPr>
            <w:tcW w:w="384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张宣弘（纪检主任）</w:t>
            </w:r>
          </w:p>
        </w:tc>
        <w:tc>
          <w:tcPr>
            <w:tcW w:w="3002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13891510499</w:t>
            </w:r>
          </w:p>
        </w:tc>
      </w:tr>
      <w:tr w:rsidR="00C3136C" w:rsidRPr="00E92D14" w:rsidTr="00FA5F9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84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阮英堂（武装部长）</w:t>
            </w:r>
          </w:p>
        </w:tc>
        <w:tc>
          <w:tcPr>
            <w:tcW w:w="3002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13891506818</w:t>
            </w:r>
          </w:p>
        </w:tc>
      </w:tr>
      <w:tr w:rsidR="00C3136C" w:rsidRPr="00E92D14" w:rsidTr="00FA5F9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84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琚华（纪委书记）</w:t>
            </w:r>
          </w:p>
        </w:tc>
        <w:tc>
          <w:tcPr>
            <w:tcW w:w="3002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13992557658</w:t>
            </w:r>
          </w:p>
        </w:tc>
      </w:tr>
      <w:tr w:rsidR="00C3136C" w:rsidRPr="00E92D14" w:rsidTr="00FA5F9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84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张福华（人大主席）</w:t>
            </w:r>
          </w:p>
        </w:tc>
        <w:tc>
          <w:tcPr>
            <w:tcW w:w="3002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18991539398</w:t>
            </w:r>
          </w:p>
        </w:tc>
      </w:tr>
      <w:tr w:rsidR="00C3136C" w:rsidRPr="00E92D14" w:rsidTr="00FA5F9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84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陈义峰（综治办主任）</w:t>
            </w:r>
          </w:p>
        </w:tc>
        <w:tc>
          <w:tcPr>
            <w:tcW w:w="3002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18991519666</w:t>
            </w:r>
          </w:p>
        </w:tc>
      </w:tr>
      <w:tr w:rsidR="00C3136C" w:rsidRPr="00E92D14" w:rsidTr="00FA5F9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84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马凡西（副镇长）</w:t>
            </w:r>
          </w:p>
        </w:tc>
        <w:tc>
          <w:tcPr>
            <w:tcW w:w="3002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13619155345</w:t>
            </w:r>
          </w:p>
        </w:tc>
      </w:tr>
      <w:tr w:rsidR="00C3136C" w:rsidRPr="00E92D14" w:rsidTr="00FA5F9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84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詹波（副镇长）</w:t>
            </w:r>
          </w:p>
        </w:tc>
        <w:tc>
          <w:tcPr>
            <w:tcW w:w="3002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18840359966</w:t>
            </w:r>
          </w:p>
        </w:tc>
      </w:tr>
      <w:tr w:rsidR="00C3136C" w:rsidRPr="00E92D14" w:rsidTr="00FA5F9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84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邓以文（副镇长）</w:t>
            </w:r>
          </w:p>
        </w:tc>
        <w:tc>
          <w:tcPr>
            <w:tcW w:w="3002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15091558765</w:t>
            </w:r>
          </w:p>
        </w:tc>
      </w:tr>
    </w:tbl>
    <w:p w:rsidR="00C3136C" w:rsidRDefault="00C3136C" w:rsidP="00C3136C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（二级网格）</w:t>
      </w:r>
    </w:p>
    <w:p w:rsidR="00C3136C" w:rsidRDefault="00C3136C" w:rsidP="00FD5C82">
      <w:pPr>
        <w:ind w:firstLine="420"/>
        <w:rPr>
          <w:rFonts w:cs="Times New Roman"/>
        </w:rPr>
      </w:pPr>
    </w:p>
    <w:tbl>
      <w:tblPr>
        <w:tblW w:w="13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146"/>
        <w:gridCol w:w="1260"/>
        <w:gridCol w:w="2452"/>
        <w:gridCol w:w="4235"/>
        <w:gridCol w:w="2313"/>
      </w:tblGrid>
      <w:tr w:rsidR="00C3136C" w:rsidRPr="00E92D14" w:rsidTr="00F74078">
        <w:trPr>
          <w:jc w:val="center"/>
        </w:trPr>
        <w:tc>
          <w:tcPr>
            <w:tcW w:w="845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46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1260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452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235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网格单元</w:t>
            </w:r>
          </w:p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C3136C" w:rsidRPr="00E92D14" w:rsidTr="00F74078">
        <w:trPr>
          <w:trHeight w:val="450"/>
          <w:jc w:val="center"/>
        </w:trPr>
        <w:tc>
          <w:tcPr>
            <w:tcW w:w="845" w:type="dxa"/>
            <w:vMerge w:val="restart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二级网格</w:t>
            </w:r>
          </w:p>
        </w:tc>
        <w:tc>
          <w:tcPr>
            <w:tcW w:w="2146" w:type="dxa"/>
            <w:vMerge w:val="restart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紫阳县高滩镇</w:t>
            </w:r>
          </w:p>
        </w:tc>
        <w:tc>
          <w:tcPr>
            <w:tcW w:w="1260" w:type="dxa"/>
            <w:vMerge w:val="restart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肖孝建（镇长）</w:t>
            </w:r>
          </w:p>
        </w:tc>
        <w:tc>
          <w:tcPr>
            <w:tcW w:w="2452" w:type="dxa"/>
            <w:vMerge w:val="restart"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13359157959</w:t>
            </w:r>
          </w:p>
        </w:tc>
        <w:tc>
          <w:tcPr>
            <w:tcW w:w="423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成仲远（计生办主任）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15877491736</w:t>
            </w:r>
          </w:p>
        </w:tc>
      </w:tr>
      <w:tr w:rsidR="00C3136C" w:rsidRPr="00E92D14" w:rsidTr="00F74078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靳松（人大主席）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13992507888</w:t>
            </w:r>
          </w:p>
        </w:tc>
      </w:tr>
      <w:tr w:rsidR="00C3136C" w:rsidRPr="00E92D14" w:rsidTr="00F74078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夏圣华（纪委书记）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13649152111</w:t>
            </w:r>
          </w:p>
        </w:tc>
      </w:tr>
      <w:tr w:rsidR="00C3136C" w:rsidRPr="00E92D14" w:rsidTr="00F74078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张文军（副镇长）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13891552653</w:t>
            </w:r>
          </w:p>
        </w:tc>
      </w:tr>
      <w:tr w:rsidR="00C3136C" w:rsidRPr="00E92D14" w:rsidTr="00F74078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牟远刚（副书记）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13649152388</w:t>
            </w:r>
          </w:p>
        </w:tc>
      </w:tr>
      <w:tr w:rsidR="00C3136C" w:rsidRPr="00E92D14" w:rsidTr="00F74078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李福武（武装部长）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13891506919</w:t>
            </w:r>
          </w:p>
        </w:tc>
      </w:tr>
      <w:tr w:rsidR="00C3136C" w:rsidRPr="00E92D14" w:rsidTr="00F74078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李国勤（绕溪工作站副站长）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13659153377</w:t>
            </w:r>
          </w:p>
        </w:tc>
      </w:tr>
      <w:tr w:rsidR="00C3136C" w:rsidRPr="00E92D14" w:rsidTr="00F74078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覃</w:t>
            </w: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波（绕溪工作站副站长）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18691505376</w:t>
            </w:r>
          </w:p>
        </w:tc>
      </w:tr>
      <w:tr w:rsidR="00C3136C" w:rsidRPr="00E92D14" w:rsidTr="00F74078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陈红兵（绕溪工作站站长）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15091558066</w:t>
            </w:r>
          </w:p>
        </w:tc>
      </w:tr>
      <w:tr w:rsidR="00C3136C" w:rsidRPr="00E92D14" w:rsidTr="00F74078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覃</w:t>
            </w: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波（绕溪工作站副站长）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18691505376</w:t>
            </w:r>
          </w:p>
        </w:tc>
      </w:tr>
      <w:tr w:rsidR="00C3136C" w:rsidRPr="00E92D14" w:rsidTr="00F74078">
        <w:trPr>
          <w:trHeight w:val="349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贺习财（广城工作站副站长）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13891508100</w:t>
            </w:r>
          </w:p>
        </w:tc>
      </w:tr>
      <w:tr w:rsidR="00C3136C" w:rsidRPr="00E92D14" w:rsidTr="00F74078">
        <w:trPr>
          <w:trHeight w:val="297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林斗安（广城工作站副站长）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15991332089</w:t>
            </w:r>
          </w:p>
        </w:tc>
      </w:tr>
      <w:tr w:rsidR="00C3136C" w:rsidRPr="00E92D14" w:rsidTr="00F74078">
        <w:trPr>
          <w:trHeight w:val="361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胡</w:t>
            </w: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浩（广城工作站副站长）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13347493333</w:t>
            </w:r>
          </w:p>
        </w:tc>
      </w:tr>
      <w:tr w:rsidR="00C3136C" w:rsidRPr="00E92D14" w:rsidTr="00F74078">
        <w:trPr>
          <w:trHeight w:val="295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202788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金和平（广城工作站副站长）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202788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13992554440</w:t>
            </w:r>
          </w:p>
        </w:tc>
      </w:tr>
    </w:tbl>
    <w:p w:rsidR="00C3136C" w:rsidRPr="00E92D14" w:rsidRDefault="00C3136C" w:rsidP="00C3136C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kern w:val="0"/>
          <w:sz w:val="28"/>
          <w:szCs w:val="28"/>
        </w:rPr>
      </w:pPr>
      <w:r w:rsidRPr="00E92D14">
        <w:rPr>
          <w:rFonts w:ascii="仿宋_GB2312" w:eastAsia="仿宋_GB2312" w:hAnsi="仿宋_GB2312" w:cs="仿宋_GB2312" w:hint="eastAsia"/>
          <w:kern w:val="0"/>
          <w:sz w:val="28"/>
          <w:szCs w:val="28"/>
        </w:rPr>
        <w:t>说明：原广城镇、绕溪镇并入高滩镇。</w:t>
      </w:r>
    </w:p>
    <w:p w:rsidR="00C3136C" w:rsidRPr="00101137" w:rsidRDefault="00C3136C" w:rsidP="00101137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仿宋_GB2312" w:eastAsia="仿宋_GB2312" w:hAnsi="仿宋_GB2312" w:cs="Times New Roman"/>
          <w:kern w:val="0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  <w:u w:val="single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（二级网格）</w:t>
      </w:r>
    </w:p>
    <w:p w:rsidR="00C3136C" w:rsidRDefault="00C3136C" w:rsidP="00926394">
      <w:pPr>
        <w:ind w:firstLine="420"/>
        <w:rPr>
          <w:rFonts w:cs="Times New Roman"/>
        </w:rPr>
      </w:pPr>
    </w:p>
    <w:tbl>
      <w:tblPr>
        <w:tblW w:w="13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146"/>
        <w:gridCol w:w="1260"/>
        <w:gridCol w:w="2452"/>
        <w:gridCol w:w="4235"/>
        <w:gridCol w:w="2313"/>
      </w:tblGrid>
      <w:tr w:rsidR="00C3136C" w:rsidRPr="00E92D14" w:rsidTr="00183E5B">
        <w:trPr>
          <w:jc w:val="center"/>
        </w:trPr>
        <w:tc>
          <w:tcPr>
            <w:tcW w:w="845" w:type="dxa"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46" w:type="dxa"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1260" w:type="dxa"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452" w:type="dxa"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235" w:type="dxa"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网格单元</w:t>
            </w:r>
          </w:p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C3136C" w:rsidRPr="00E92D14" w:rsidTr="00183E5B">
        <w:trPr>
          <w:trHeight w:val="450"/>
          <w:jc w:val="center"/>
        </w:trPr>
        <w:tc>
          <w:tcPr>
            <w:tcW w:w="845" w:type="dxa"/>
            <w:vMerge w:val="restart"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二级网格</w:t>
            </w:r>
          </w:p>
        </w:tc>
        <w:tc>
          <w:tcPr>
            <w:tcW w:w="2146" w:type="dxa"/>
            <w:vMerge w:val="restart"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紫阳县瓦庙镇</w:t>
            </w:r>
          </w:p>
        </w:tc>
        <w:tc>
          <w:tcPr>
            <w:tcW w:w="1260" w:type="dxa"/>
            <w:vMerge w:val="restart"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张文（镇长）</w:t>
            </w:r>
          </w:p>
        </w:tc>
        <w:tc>
          <w:tcPr>
            <w:tcW w:w="2452" w:type="dxa"/>
            <w:vMerge w:val="restart"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13891577737</w:t>
            </w:r>
          </w:p>
        </w:tc>
        <w:tc>
          <w:tcPr>
            <w:tcW w:w="4235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龙兵（人大主席）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15892547222</w:t>
            </w:r>
          </w:p>
        </w:tc>
      </w:tr>
      <w:tr w:rsidR="00C3136C" w:rsidRPr="00E92D14" w:rsidTr="00183E5B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马银军（安全办、防汛办干部）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15291518255</w:t>
            </w:r>
          </w:p>
        </w:tc>
      </w:tr>
      <w:tr w:rsidR="00C3136C" w:rsidRPr="00E92D14" w:rsidTr="00183E5B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徐成奎（武装部长）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15929450898</w:t>
            </w:r>
          </w:p>
        </w:tc>
      </w:tr>
      <w:tr w:rsidR="00C3136C" w:rsidRPr="00E92D14" w:rsidTr="00183E5B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陈明礼（纪委书记）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13772972885</w:t>
            </w:r>
          </w:p>
        </w:tc>
      </w:tr>
      <w:tr w:rsidR="00C3136C" w:rsidRPr="00E92D14" w:rsidTr="00183E5B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程锐（副镇长）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13409153888</w:t>
            </w:r>
          </w:p>
        </w:tc>
      </w:tr>
      <w:tr w:rsidR="00C3136C" w:rsidRPr="00E92D14" w:rsidTr="00183E5B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张凤鸣（副镇长）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13992579191</w:t>
            </w:r>
          </w:p>
        </w:tc>
      </w:tr>
      <w:tr w:rsidR="00C3136C" w:rsidRPr="00E92D14" w:rsidTr="00183E5B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董习华（司法所所长）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13891527171</w:t>
            </w:r>
          </w:p>
        </w:tc>
      </w:tr>
      <w:tr w:rsidR="00C3136C" w:rsidRPr="00E92D14" w:rsidTr="00183E5B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彭有虎（副书记）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13992547222</w:t>
            </w:r>
          </w:p>
        </w:tc>
      </w:tr>
      <w:tr w:rsidR="00C3136C" w:rsidRPr="00E92D14" w:rsidTr="00183E5B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魏东兴（综治办主任）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13992557253</w:t>
            </w:r>
          </w:p>
        </w:tc>
      </w:tr>
    </w:tbl>
    <w:p w:rsidR="00C3136C" w:rsidRDefault="00C3136C" w:rsidP="00C3136C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（二级网格）</w:t>
      </w:r>
    </w:p>
    <w:p w:rsidR="00C3136C" w:rsidRDefault="00C3136C" w:rsidP="00EA443C">
      <w:pPr>
        <w:ind w:firstLine="420"/>
        <w:rPr>
          <w:rFonts w:cs="Times New Roman"/>
        </w:rPr>
      </w:pPr>
    </w:p>
    <w:tbl>
      <w:tblPr>
        <w:tblW w:w="13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146"/>
        <w:gridCol w:w="1260"/>
        <w:gridCol w:w="2452"/>
        <w:gridCol w:w="4338"/>
        <w:gridCol w:w="2777"/>
      </w:tblGrid>
      <w:tr w:rsidR="00C3136C" w:rsidRPr="00E92D14">
        <w:trPr>
          <w:jc w:val="center"/>
        </w:trPr>
        <w:tc>
          <w:tcPr>
            <w:tcW w:w="845" w:type="dxa"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46" w:type="dxa"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1260" w:type="dxa"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452" w:type="dxa"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338" w:type="dxa"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网格单元</w:t>
            </w:r>
          </w:p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777" w:type="dxa"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 w:val="restart"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二级网格</w:t>
            </w:r>
          </w:p>
        </w:tc>
        <w:tc>
          <w:tcPr>
            <w:tcW w:w="2146" w:type="dxa"/>
            <w:vMerge w:val="restart"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紫阳县毛坝镇</w:t>
            </w:r>
          </w:p>
        </w:tc>
        <w:tc>
          <w:tcPr>
            <w:tcW w:w="1260" w:type="dxa"/>
            <w:vMerge w:val="restart"/>
            <w:vAlign w:val="center"/>
          </w:tcPr>
          <w:p w:rsidR="00C3136C" w:rsidRPr="00E92D14" w:rsidRDefault="00C3136C" w:rsidP="0084533E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叶飞（党委副书记）</w:t>
            </w:r>
          </w:p>
        </w:tc>
        <w:tc>
          <w:tcPr>
            <w:tcW w:w="2452" w:type="dxa"/>
            <w:vMerge w:val="restart"/>
            <w:vAlign w:val="center"/>
          </w:tcPr>
          <w:p w:rsidR="00C3136C" w:rsidRPr="00E92D14" w:rsidRDefault="00C3136C" w:rsidP="006567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18991539958</w:t>
            </w:r>
          </w:p>
        </w:tc>
        <w:tc>
          <w:tcPr>
            <w:tcW w:w="4338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成荣熙（经发办主任）</w:t>
            </w:r>
          </w:p>
        </w:tc>
        <w:tc>
          <w:tcPr>
            <w:tcW w:w="2777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13991512661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65673F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焦</w:t>
            </w: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鹏（人大主席）</w:t>
            </w:r>
          </w:p>
        </w:tc>
        <w:tc>
          <w:tcPr>
            <w:tcW w:w="2777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13679150888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65673F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黄三成（文化站干部）</w:t>
            </w:r>
          </w:p>
        </w:tc>
        <w:tc>
          <w:tcPr>
            <w:tcW w:w="2777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18729855400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65673F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李国强（财政所干部）</w:t>
            </w:r>
          </w:p>
        </w:tc>
        <w:tc>
          <w:tcPr>
            <w:tcW w:w="2777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13992557670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65673F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 w:rsidR="00C3136C" w:rsidRPr="00E92D14" w:rsidRDefault="00C3136C" w:rsidP="00CB63FA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马孝松（副镇长）</w:t>
            </w:r>
          </w:p>
        </w:tc>
        <w:tc>
          <w:tcPr>
            <w:tcW w:w="2777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13992537387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65673F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 w:rsidR="00C3136C" w:rsidRPr="00E92D14" w:rsidRDefault="00C3136C" w:rsidP="00CB63FA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余兴健（副镇长）</w:t>
            </w:r>
          </w:p>
        </w:tc>
        <w:tc>
          <w:tcPr>
            <w:tcW w:w="2777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15291509033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65673F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 w:rsidR="00C3136C" w:rsidRPr="00E92D14" w:rsidRDefault="00C3136C" w:rsidP="00CB63FA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叶小山（副镇长）</w:t>
            </w:r>
          </w:p>
        </w:tc>
        <w:tc>
          <w:tcPr>
            <w:tcW w:w="2777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15929582728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65673F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魏定国（集镇规划办干部）</w:t>
            </w:r>
          </w:p>
        </w:tc>
        <w:tc>
          <w:tcPr>
            <w:tcW w:w="2777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13991512611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65673F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哈文军（联合工作站副站长）</w:t>
            </w:r>
          </w:p>
        </w:tc>
        <w:tc>
          <w:tcPr>
            <w:tcW w:w="2777" w:type="dxa"/>
            <w:vAlign w:val="center"/>
          </w:tcPr>
          <w:p w:rsidR="00C3136C" w:rsidRPr="00E92D14" w:rsidRDefault="00C3136C" w:rsidP="00D54950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13349499000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65673F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 w:rsidR="00C3136C" w:rsidRPr="00E92D14" w:rsidRDefault="00C3136C" w:rsidP="0065673F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罗时钧（联合工作站副站长）</w:t>
            </w:r>
          </w:p>
        </w:tc>
        <w:tc>
          <w:tcPr>
            <w:tcW w:w="2777" w:type="dxa"/>
            <w:vAlign w:val="center"/>
          </w:tcPr>
          <w:p w:rsidR="00C3136C" w:rsidRPr="00E92D14" w:rsidRDefault="00C3136C" w:rsidP="0065673F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15929530345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65673F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 w:rsidR="00C3136C" w:rsidRPr="00E92D14" w:rsidRDefault="00C3136C" w:rsidP="0065673F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吴瑞艾（联合工作站副站长）</w:t>
            </w:r>
          </w:p>
        </w:tc>
        <w:tc>
          <w:tcPr>
            <w:tcW w:w="2777" w:type="dxa"/>
            <w:vAlign w:val="center"/>
          </w:tcPr>
          <w:p w:rsidR="00C3136C" w:rsidRPr="00E92D14" w:rsidRDefault="00C3136C" w:rsidP="0065673F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13619152626</w:t>
            </w:r>
          </w:p>
        </w:tc>
      </w:tr>
      <w:tr w:rsidR="00C3136C" w:rsidRPr="00E92D14">
        <w:trPr>
          <w:trHeight w:val="450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D54950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65673F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 w:rsidR="00C3136C" w:rsidRPr="00E92D14" w:rsidRDefault="00C3136C" w:rsidP="0065673F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何元元（联合工作站副站长）</w:t>
            </w:r>
          </w:p>
        </w:tc>
        <w:tc>
          <w:tcPr>
            <w:tcW w:w="2777" w:type="dxa"/>
            <w:vAlign w:val="center"/>
          </w:tcPr>
          <w:p w:rsidR="00C3136C" w:rsidRPr="00E92D14" w:rsidRDefault="00C3136C" w:rsidP="0065673F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13379417888</w:t>
            </w:r>
          </w:p>
        </w:tc>
      </w:tr>
    </w:tbl>
    <w:p w:rsidR="00C3136C" w:rsidRDefault="00C3136C" w:rsidP="00C3136C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说明：原联合镇并入毛坝镇。</w:t>
      </w: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  <w:u w:val="single"/>
        </w:rPr>
        <w:t>紫阳县</w:t>
      </w:r>
      <w:r>
        <w:rPr>
          <w:rFonts w:ascii="黑体" w:eastAsia="黑体" w:hAnsi="黑体" w:cs="黑体" w:hint="eastAsia"/>
          <w:sz w:val="36"/>
          <w:szCs w:val="36"/>
        </w:rPr>
        <w:t>网格化环境监管工作人员信息调度表</w:t>
      </w:r>
    </w:p>
    <w:p w:rsidR="00C3136C" w:rsidRDefault="00C3136C" w:rsidP="005B49DE">
      <w:pPr>
        <w:tabs>
          <w:tab w:val="left" w:pos="3418"/>
        </w:tabs>
        <w:spacing w:line="440" w:lineRule="exact"/>
        <w:ind w:firstLineChars="150" w:firstLine="3168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（二级网格）</w:t>
      </w:r>
    </w:p>
    <w:p w:rsidR="00C3136C" w:rsidRDefault="00C3136C" w:rsidP="00C34B00">
      <w:pPr>
        <w:ind w:firstLine="420"/>
        <w:rPr>
          <w:rFonts w:cs="Times New Roman"/>
        </w:rPr>
      </w:pPr>
    </w:p>
    <w:tbl>
      <w:tblPr>
        <w:tblW w:w="13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146"/>
        <w:gridCol w:w="1260"/>
        <w:gridCol w:w="2452"/>
        <w:gridCol w:w="4235"/>
        <w:gridCol w:w="2313"/>
      </w:tblGrid>
      <w:tr w:rsidR="00C3136C" w:rsidRPr="00E92D14" w:rsidTr="009A71C9">
        <w:trPr>
          <w:jc w:val="center"/>
        </w:trPr>
        <w:tc>
          <w:tcPr>
            <w:tcW w:w="845" w:type="dxa"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网格划分</w:t>
            </w:r>
          </w:p>
        </w:tc>
        <w:tc>
          <w:tcPr>
            <w:tcW w:w="2146" w:type="dxa"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责任区域</w:t>
            </w:r>
          </w:p>
        </w:tc>
        <w:tc>
          <w:tcPr>
            <w:tcW w:w="1260" w:type="dxa"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452" w:type="dxa"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235" w:type="dxa"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网格单元</w:t>
            </w:r>
          </w:p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C3136C" w:rsidRPr="00E92D14" w:rsidTr="009A71C9">
        <w:trPr>
          <w:trHeight w:val="375"/>
          <w:jc w:val="center"/>
        </w:trPr>
        <w:tc>
          <w:tcPr>
            <w:tcW w:w="845" w:type="dxa"/>
            <w:vMerge w:val="restart"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二级网格</w:t>
            </w:r>
          </w:p>
        </w:tc>
        <w:tc>
          <w:tcPr>
            <w:tcW w:w="2146" w:type="dxa"/>
            <w:vMerge w:val="restart"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紫阳县向阳镇</w:t>
            </w:r>
          </w:p>
        </w:tc>
        <w:tc>
          <w:tcPr>
            <w:tcW w:w="1260" w:type="dxa"/>
            <w:vMerge w:val="restart"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熊智斌（镇长）</w:t>
            </w:r>
          </w:p>
        </w:tc>
        <w:tc>
          <w:tcPr>
            <w:tcW w:w="2452" w:type="dxa"/>
            <w:vMerge w:val="restart"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13700252668</w:t>
            </w:r>
          </w:p>
        </w:tc>
        <w:tc>
          <w:tcPr>
            <w:tcW w:w="4235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周志新（党政办主任）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15029596333</w:t>
            </w:r>
          </w:p>
        </w:tc>
      </w:tr>
      <w:tr w:rsidR="00C3136C" w:rsidRPr="00E92D14" w:rsidTr="009A71C9">
        <w:trPr>
          <w:trHeight w:val="375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朱英瑞（扶贫办主任）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15991193111</w:t>
            </w:r>
          </w:p>
        </w:tc>
      </w:tr>
      <w:tr w:rsidR="00C3136C" w:rsidRPr="00E92D14" w:rsidTr="009A71C9">
        <w:trPr>
          <w:trHeight w:val="375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黄治余（财政所所长）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13991512862</w:t>
            </w:r>
          </w:p>
        </w:tc>
      </w:tr>
      <w:tr w:rsidR="00C3136C" w:rsidRPr="00E92D14" w:rsidTr="009A71C9">
        <w:trPr>
          <w:trHeight w:val="375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罗教选（移民办主任）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13992593122</w:t>
            </w:r>
          </w:p>
        </w:tc>
      </w:tr>
      <w:tr w:rsidR="00C3136C" w:rsidRPr="00E92D14" w:rsidTr="009A71C9">
        <w:trPr>
          <w:trHeight w:val="375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刘兴翠（民政办干部）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13772963435</w:t>
            </w:r>
          </w:p>
        </w:tc>
      </w:tr>
      <w:tr w:rsidR="00C3136C" w:rsidRPr="00E92D14" w:rsidTr="009A71C9">
        <w:trPr>
          <w:trHeight w:val="375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</w:t>
            </w: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军（司法所干部）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13669150116</w:t>
            </w:r>
          </w:p>
        </w:tc>
      </w:tr>
      <w:tr w:rsidR="00C3136C" w:rsidRPr="00E92D14" w:rsidTr="009A71C9">
        <w:trPr>
          <w:trHeight w:val="375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金勋平（集镇办主任）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13038904555</w:t>
            </w:r>
          </w:p>
        </w:tc>
      </w:tr>
      <w:tr w:rsidR="00C3136C" w:rsidRPr="00E92D14" w:rsidTr="009A71C9">
        <w:trPr>
          <w:trHeight w:val="375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徐兴顺（计生办主任）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15991144474</w:t>
            </w:r>
          </w:p>
        </w:tc>
      </w:tr>
      <w:tr w:rsidR="00C3136C" w:rsidRPr="00E92D14" w:rsidTr="009A71C9">
        <w:trPr>
          <w:trHeight w:val="375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覃</w:t>
            </w: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华（文化站站长）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15929524567</w:t>
            </w:r>
          </w:p>
        </w:tc>
      </w:tr>
      <w:tr w:rsidR="00C3136C" w:rsidRPr="00E92D14" w:rsidTr="009A71C9">
        <w:trPr>
          <w:trHeight w:val="375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李青海（公路站站长）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13679156909</w:t>
            </w:r>
          </w:p>
        </w:tc>
      </w:tr>
      <w:tr w:rsidR="00C3136C" w:rsidRPr="00E92D14" w:rsidTr="009A71C9">
        <w:trPr>
          <w:trHeight w:val="375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</w:t>
            </w: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华（便民大厅主任）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15991188080</w:t>
            </w:r>
          </w:p>
        </w:tc>
      </w:tr>
      <w:tr w:rsidR="00C3136C" w:rsidRPr="00E92D14" w:rsidTr="009A71C9">
        <w:trPr>
          <w:trHeight w:val="375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谭科文（食药监所所长）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18729951861</w:t>
            </w:r>
          </w:p>
        </w:tc>
      </w:tr>
      <w:tr w:rsidR="00C3136C" w:rsidRPr="00E92D14" w:rsidTr="009A71C9">
        <w:trPr>
          <w:trHeight w:val="375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来明玉（农综站站长）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13992580035</w:t>
            </w:r>
          </w:p>
        </w:tc>
      </w:tr>
      <w:tr w:rsidR="00C3136C" w:rsidRPr="00E92D14" w:rsidTr="009A71C9">
        <w:trPr>
          <w:trHeight w:val="375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蔡吉勇（集镇办主任）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15829853788</w:t>
            </w:r>
          </w:p>
        </w:tc>
      </w:tr>
      <w:tr w:rsidR="00C3136C" w:rsidRPr="00E92D14" w:rsidTr="009A71C9">
        <w:trPr>
          <w:trHeight w:val="375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唐毕峰（社保站站长）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13689151000</w:t>
            </w:r>
          </w:p>
        </w:tc>
      </w:tr>
      <w:tr w:rsidR="00C3136C" w:rsidRPr="00E92D14" w:rsidTr="009A71C9">
        <w:trPr>
          <w:trHeight w:val="375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夏德军（林业站站长）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13992504981</w:t>
            </w:r>
          </w:p>
        </w:tc>
      </w:tr>
      <w:tr w:rsidR="00C3136C" w:rsidRPr="00E92D14" w:rsidTr="009A71C9">
        <w:trPr>
          <w:trHeight w:val="375"/>
          <w:jc w:val="center"/>
        </w:trPr>
        <w:tc>
          <w:tcPr>
            <w:tcW w:w="845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Merge/>
            <w:vAlign w:val="center"/>
          </w:tcPr>
          <w:p w:rsidR="00C3136C" w:rsidRPr="00E92D14" w:rsidRDefault="00C3136C" w:rsidP="00467425">
            <w:pPr>
              <w:tabs>
                <w:tab w:val="left" w:pos="3418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35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赵仁鑫（计生站站长）</w:t>
            </w:r>
          </w:p>
        </w:tc>
        <w:tc>
          <w:tcPr>
            <w:tcW w:w="2313" w:type="dxa"/>
            <w:vAlign w:val="center"/>
          </w:tcPr>
          <w:p w:rsidR="00C3136C" w:rsidRPr="00E92D14" w:rsidRDefault="00C3136C" w:rsidP="004674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92D14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13992530927</w:t>
            </w:r>
          </w:p>
        </w:tc>
      </w:tr>
    </w:tbl>
    <w:p w:rsidR="00C3136C" w:rsidRDefault="00C3136C" w:rsidP="00C34B00">
      <w:pPr>
        <w:spacing w:line="300" w:lineRule="exact"/>
        <w:ind w:firstLine="420"/>
        <w:rPr>
          <w:rFonts w:cs="Times New Roman"/>
        </w:rPr>
      </w:pPr>
      <w:r>
        <w:t xml:space="preserve">   </w:t>
      </w:r>
      <w:r>
        <w:rPr>
          <w:rFonts w:cs="宋体" w:hint="eastAsia"/>
        </w:rPr>
        <w:t>注：</w:t>
      </w:r>
      <w:r>
        <w:t>1</w:t>
      </w:r>
      <w:r>
        <w:rPr>
          <w:rFonts w:cs="宋体" w:hint="eastAsia"/>
        </w:rPr>
        <w:t>、二级网格责任人为镇（办）政府主要领导，责任区域为全镇范围。</w:t>
      </w:r>
    </w:p>
    <w:p w:rsidR="00C3136C" w:rsidRDefault="00C3136C" w:rsidP="00C34B00">
      <w:pPr>
        <w:spacing w:line="300" w:lineRule="exact"/>
        <w:ind w:firstLine="420"/>
        <w:rPr>
          <w:rFonts w:cs="Times New Roman"/>
        </w:rPr>
      </w:pPr>
      <w:r>
        <w:t xml:space="preserve">           2</w:t>
      </w:r>
      <w:r>
        <w:rPr>
          <w:rFonts w:cs="宋体" w:hint="eastAsia"/>
        </w:rPr>
        <w:t>、网格单元责任为各镇分管领导或各村（居）包联负责人。</w:t>
      </w:r>
    </w:p>
    <w:sectPr w:rsidR="00C3136C" w:rsidSect="007962AD">
      <w:pgSz w:w="16838" w:h="11906" w:orient="landscape"/>
      <w:pgMar w:top="1474" w:right="851" w:bottom="1021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91485B"/>
    <w:rsid w:val="00015C76"/>
    <w:rsid w:val="00021877"/>
    <w:rsid w:val="00027F83"/>
    <w:rsid w:val="00033C49"/>
    <w:rsid w:val="00035CA6"/>
    <w:rsid w:val="00040B12"/>
    <w:rsid w:val="00045010"/>
    <w:rsid w:val="00054313"/>
    <w:rsid w:val="000706A4"/>
    <w:rsid w:val="0007356E"/>
    <w:rsid w:val="00075AA3"/>
    <w:rsid w:val="00076E3C"/>
    <w:rsid w:val="00085043"/>
    <w:rsid w:val="00085FD2"/>
    <w:rsid w:val="00090361"/>
    <w:rsid w:val="0009630F"/>
    <w:rsid w:val="000A7342"/>
    <w:rsid w:val="000D11B2"/>
    <w:rsid w:val="000E0EEC"/>
    <w:rsid w:val="000E2E97"/>
    <w:rsid w:val="000E3916"/>
    <w:rsid w:val="000E505C"/>
    <w:rsid w:val="000E6357"/>
    <w:rsid w:val="000F023B"/>
    <w:rsid w:val="000F0EA1"/>
    <w:rsid w:val="000F23D8"/>
    <w:rsid w:val="00101137"/>
    <w:rsid w:val="00107055"/>
    <w:rsid w:val="00115758"/>
    <w:rsid w:val="00115C2C"/>
    <w:rsid w:val="001213E1"/>
    <w:rsid w:val="00122FAF"/>
    <w:rsid w:val="001409FF"/>
    <w:rsid w:val="0014499D"/>
    <w:rsid w:val="001615C3"/>
    <w:rsid w:val="00172BF3"/>
    <w:rsid w:val="0017310C"/>
    <w:rsid w:val="00182177"/>
    <w:rsid w:val="00183E5B"/>
    <w:rsid w:val="00185DB2"/>
    <w:rsid w:val="0018710A"/>
    <w:rsid w:val="00187E04"/>
    <w:rsid w:val="001957D9"/>
    <w:rsid w:val="001A0CCA"/>
    <w:rsid w:val="001A278D"/>
    <w:rsid w:val="001A7DED"/>
    <w:rsid w:val="001B262E"/>
    <w:rsid w:val="001B68C2"/>
    <w:rsid w:val="001C0118"/>
    <w:rsid w:val="001D3F38"/>
    <w:rsid w:val="001E20CF"/>
    <w:rsid w:val="001E7CC8"/>
    <w:rsid w:val="00202788"/>
    <w:rsid w:val="00203AC6"/>
    <w:rsid w:val="002121F9"/>
    <w:rsid w:val="00213483"/>
    <w:rsid w:val="00225240"/>
    <w:rsid w:val="00231E84"/>
    <w:rsid w:val="0023628C"/>
    <w:rsid w:val="00254900"/>
    <w:rsid w:val="002623D4"/>
    <w:rsid w:val="00267DBE"/>
    <w:rsid w:val="002737B7"/>
    <w:rsid w:val="00277072"/>
    <w:rsid w:val="0028066F"/>
    <w:rsid w:val="00281FC0"/>
    <w:rsid w:val="002A4A9A"/>
    <w:rsid w:val="002C7716"/>
    <w:rsid w:val="002E1935"/>
    <w:rsid w:val="002F1311"/>
    <w:rsid w:val="002F55C4"/>
    <w:rsid w:val="00304445"/>
    <w:rsid w:val="00311050"/>
    <w:rsid w:val="003267FE"/>
    <w:rsid w:val="0033614A"/>
    <w:rsid w:val="00345068"/>
    <w:rsid w:val="0034545C"/>
    <w:rsid w:val="00350AC9"/>
    <w:rsid w:val="00351AFE"/>
    <w:rsid w:val="00357957"/>
    <w:rsid w:val="003669E4"/>
    <w:rsid w:val="00374B38"/>
    <w:rsid w:val="00385B36"/>
    <w:rsid w:val="0038770E"/>
    <w:rsid w:val="0039539B"/>
    <w:rsid w:val="003A50AB"/>
    <w:rsid w:val="003A762E"/>
    <w:rsid w:val="003B1827"/>
    <w:rsid w:val="003C1F68"/>
    <w:rsid w:val="003C2878"/>
    <w:rsid w:val="003C3A62"/>
    <w:rsid w:val="003D034E"/>
    <w:rsid w:val="003D1493"/>
    <w:rsid w:val="003D433F"/>
    <w:rsid w:val="003E5F23"/>
    <w:rsid w:val="0040113F"/>
    <w:rsid w:val="0040201E"/>
    <w:rsid w:val="00402FB9"/>
    <w:rsid w:val="004205A7"/>
    <w:rsid w:val="00422259"/>
    <w:rsid w:val="00426905"/>
    <w:rsid w:val="00432099"/>
    <w:rsid w:val="00432AE2"/>
    <w:rsid w:val="00447E5A"/>
    <w:rsid w:val="00462836"/>
    <w:rsid w:val="004638CD"/>
    <w:rsid w:val="00464442"/>
    <w:rsid w:val="00465901"/>
    <w:rsid w:val="00466001"/>
    <w:rsid w:val="00467425"/>
    <w:rsid w:val="0048691F"/>
    <w:rsid w:val="00486B14"/>
    <w:rsid w:val="004C06B7"/>
    <w:rsid w:val="004C1359"/>
    <w:rsid w:val="004D5621"/>
    <w:rsid w:val="004F68C4"/>
    <w:rsid w:val="004F6BC1"/>
    <w:rsid w:val="00501B35"/>
    <w:rsid w:val="00503345"/>
    <w:rsid w:val="00516655"/>
    <w:rsid w:val="005215D3"/>
    <w:rsid w:val="005221C0"/>
    <w:rsid w:val="005472ED"/>
    <w:rsid w:val="00553216"/>
    <w:rsid w:val="00556214"/>
    <w:rsid w:val="00570A47"/>
    <w:rsid w:val="005763DB"/>
    <w:rsid w:val="00586F06"/>
    <w:rsid w:val="005915DD"/>
    <w:rsid w:val="005948DA"/>
    <w:rsid w:val="00597F60"/>
    <w:rsid w:val="005A155A"/>
    <w:rsid w:val="005B49DE"/>
    <w:rsid w:val="005B7DD8"/>
    <w:rsid w:val="005C02F2"/>
    <w:rsid w:val="005C6E2C"/>
    <w:rsid w:val="005D421F"/>
    <w:rsid w:val="005D4B2B"/>
    <w:rsid w:val="005E14B8"/>
    <w:rsid w:val="005E2557"/>
    <w:rsid w:val="005F03B7"/>
    <w:rsid w:val="006000B6"/>
    <w:rsid w:val="0060197D"/>
    <w:rsid w:val="006118AB"/>
    <w:rsid w:val="00614004"/>
    <w:rsid w:val="00620841"/>
    <w:rsid w:val="00621BDF"/>
    <w:rsid w:val="00630FE8"/>
    <w:rsid w:val="00633FB0"/>
    <w:rsid w:val="0064380F"/>
    <w:rsid w:val="0064595F"/>
    <w:rsid w:val="0065673F"/>
    <w:rsid w:val="00662B55"/>
    <w:rsid w:val="006923C4"/>
    <w:rsid w:val="00692A45"/>
    <w:rsid w:val="00692B0F"/>
    <w:rsid w:val="00697387"/>
    <w:rsid w:val="006B4A79"/>
    <w:rsid w:val="006C0BD9"/>
    <w:rsid w:val="006C7FF9"/>
    <w:rsid w:val="006F2C6F"/>
    <w:rsid w:val="006F380A"/>
    <w:rsid w:val="006F5324"/>
    <w:rsid w:val="006F6EF6"/>
    <w:rsid w:val="006F75ED"/>
    <w:rsid w:val="006F7737"/>
    <w:rsid w:val="00700CFF"/>
    <w:rsid w:val="00702473"/>
    <w:rsid w:val="0070284F"/>
    <w:rsid w:val="007053C9"/>
    <w:rsid w:val="00705B07"/>
    <w:rsid w:val="0070679C"/>
    <w:rsid w:val="0070690F"/>
    <w:rsid w:val="00714690"/>
    <w:rsid w:val="00717453"/>
    <w:rsid w:val="007216F8"/>
    <w:rsid w:val="00721D73"/>
    <w:rsid w:val="00721F6B"/>
    <w:rsid w:val="00732652"/>
    <w:rsid w:val="0074450B"/>
    <w:rsid w:val="007446F3"/>
    <w:rsid w:val="00744B1E"/>
    <w:rsid w:val="00746142"/>
    <w:rsid w:val="00746D60"/>
    <w:rsid w:val="007531C2"/>
    <w:rsid w:val="00757D4E"/>
    <w:rsid w:val="00772A9F"/>
    <w:rsid w:val="00774ACA"/>
    <w:rsid w:val="00777AB9"/>
    <w:rsid w:val="00784F57"/>
    <w:rsid w:val="00790045"/>
    <w:rsid w:val="0079505D"/>
    <w:rsid w:val="00795554"/>
    <w:rsid w:val="007962AD"/>
    <w:rsid w:val="007A50EB"/>
    <w:rsid w:val="007C38D5"/>
    <w:rsid w:val="007C558B"/>
    <w:rsid w:val="007C73F4"/>
    <w:rsid w:val="00802B1A"/>
    <w:rsid w:val="00802B2B"/>
    <w:rsid w:val="008311EC"/>
    <w:rsid w:val="008351F0"/>
    <w:rsid w:val="008404B1"/>
    <w:rsid w:val="0084533E"/>
    <w:rsid w:val="00865604"/>
    <w:rsid w:val="00867538"/>
    <w:rsid w:val="00880085"/>
    <w:rsid w:val="00886512"/>
    <w:rsid w:val="008A17E8"/>
    <w:rsid w:val="008B5B93"/>
    <w:rsid w:val="008C4B22"/>
    <w:rsid w:val="0092062B"/>
    <w:rsid w:val="00923153"/>
    <w:rsid w:val="00926394"/>
    <w:rsid w:val="0094494A"/>
    <w:rsid w:val="00946755"/>
    <w:rsid w:val="0094756B"/>
    <w:rsid w:val="00953144"/>
    <w:rsid w:val="00960523"/>
    <w:rsid w:val="00962FD6"/>
    <w:rsid w:val="00977000"/>
    <w:rsid w:val="00977DA3"/>
    <w:rsid w:val="00980CC9"/>
    <w:rsid w:val="00992393"/>
    <w:rsid w:val="009A20C9"/>
    <w:rsid w:val="009A71C9"/>
    <w:rsid w:val="009A7DA8"/>
    <w:rsid w:val="009B1DE5"/>
    <w:rsid w:val="009B4078"/>
    <w:rsid w:val="009C3988"/>
    <w:rsid w:val="009C5CA6"/>
    <w:rsid w:val="009C6403"/>
    <w:rsid w:val="009C6FF7"/>
    <w:rsid w:val="009C7E0B"/>
    <w:rsid w:val="009D4471"/>
    <w:rsid w:val="009D76F7"/>
    <w:rsid w:val="009E7B8F"/>
    <w:rsid w:val="009F1BD3"/>
    <w:rsid w:val="009F4672"/>
    <w:rsid w:val="00A010C3"/>
    <w:rsid w:val="00A03FEC"/>
    <w:rsid w:val="00A05F1B"/>
    <w:rsid w:val="00A15ACA"/>
    <w:rsid w:val="00A172D9"/>
    <w:rsid w:val="00A25D97"/>
    <w:rsid w:val="00A2684C"/>
    <w:rsid w:val="00A409AA"/>
    <w:rsid w:val="00A41269"/>
    <w:rsid w:val="00A4223B"/>
    <w:rsid w:val="00A53DD2"/>
    <w:rsid w:val="00A71948"/>
    <w:rsid w:val="00A72386"/>
    <w:rsid w:val="00A750C8"/>
    <w:rsid w:val="00A812A7"/>
    <w:rsid w:val="00A846F2"/>
    <w:rsid w:val="00A85FC7"/>
    <w:rsid w:val="00A90208"/>
    <w:rsid w:val="00A947FA"/>
    <w:rsid w:val="00AB0AE9"/>
    <w:rsid w:val="00AB0AEC"/>
    <w:rsid w:val="00AB4A46"/>
    <w:rsid w:val="00AB5345"/>
    <w:rsid w:val="00AB7486"/>
    <w:rsid w:val="00AD1B69"/>
    <w:rsid w:val="00AE095D"/>
    <w:rsid w:val="00AE1F2D"/>
    <w:rsid w:val="00B106B1"/>
    <w:rsid w:val="00B10EF4"/>
    <w:rsid w:val="00B14F4A"/>
    <w:rsid w:val="00B2221A"/>
    <w:rsid w:val="00B27B41"/>
    <w:rsid w:val="00B31D64"/>
    <w:rsid w:val="00B34456"/>
    <w:rsid w:val="00B439FC"/>
    <w:rsid w:val="00B56445"/>
    <w:rsid w:val="00B6237C"/>
    <w:rsid w:val="00B70EA2"/>
    <w:rsid w:val="00B82AA9"/>
    <w:rsid w:val="00B85E1A"/>
    <w:rsid w:val="00B864FC"/>
    <w:rsid w:val="00B86D0F"/>
    <w:rsid w:val="00B92BC1"/>
    <w:rsid w:val="00BA4F7C"/>
    <w:rsid w:val="00BA5AAF"/>
    <w:rsid w:val="00BB4345"/>
    <w:rsid w:val="00BC1872"/>
    <w:rsid w:val="00BC2BAD"/>
    <w:rsid w:val="00BD0AF8"/>
    <w:rsid w:val="00BD4EBE"/>
    <w:rsid w:val="00BE44FA"/>
    <w:rsid w:val="00BE614B"/>
    <w:rsid w:val="00BF439F"/>
    <w:rsid w:val="00BF536C"/>
    <w:rsid w:val="00BF53CD"/>
    <w:rsid w:val="00BF75E4"/>
    <w:rsid w:val="00C05CA5"/>
    <w:rsid w:val="00C15F8D"/>
    <w:rsid w:val="00C15FCE"/>
    <w:rsid w:val="00C17EA9"/>
    <w:rsid w:val="00C203AC"/>
    <w:rsid w:val="00C2266C"/>
    <w:rsid w:val="00C2711C"/>
    <w:rsid w:val="00C3136C"/>
    <w:rsid w:val="00C327F6"/>
    <w:rsid w:val="00C34B00"/>
    <w:rsid w:val="00C41FCC"/>
    <w:rsid w:val="00C53ECA"/>
    <w:rsid w:val="00C574F6"/>
    <w:rsid w:val="00C6410F"/>
    <w:rsid w:val="00C7356F"/>
    <w:rsid w:val="00C745B6"/>
    <w:rsid w:val="00C7700D"/>
    <w:rsid w:val="00CA3AAD"/>
    <w:rsid w:val="00CB3C27"/>
    <w:rsid w:val="00CB4271"/>
    <w:rsid w:val="00CB63FA"/>
    <w:rsid w:val="00CD045A"/>
    <w:rsid w:val="00CD3A2D"/>
    <w:rsid w:val="00CD5E03"/>
    <w:rsid w:val="00CF0310"/>
    <w:rsid w:val="00D01BFE"/>
    <w:rsid w:val="00D1097A"/>
    <w:rsid w:val="00D353E8"/>
    <w:rsid w:val="00D35C65"/>
    <w:rsid w:val="00D36AD9"/>
    <w:rsid w:val="00D43B22"/>
    <w:rsid w:val="00D464AC"/>
    <w:rsid w:val="00D5279C"/>
    <w:rsid w:val="00D528E4"/>
    <w:rsid w:val="00D54950"/>
    <w:rsid w:val="00D64280"/>
    <w:rsid w:val="00D73BDC"/>
    <w:rsid w:val="00D7547E"/>
    <w:rsid w:val="00DA44B9"/>
    <w:rsid w:val="00DB0FCA"/>
    <w:rsid w:val="00DB3E30"/>
    <w:rsid w:val="00DC1F10"/>
    <w:rsid w:val="00DD6790"/>
    <w:rsid w:val="00DE3949"/>
    <w:rsid w:val="00DE681D"/>
    <w:rsid w:val="00DF41A3"/>
    <w:rsid w:val="00DF6CF6"/>
    <w:rsid w:val="00E11320"/>
    <w:rsid w:val="00E17972"/>
    <w:rsid w:val="00E21D5D"/>
    <w:rsid w:val="00E22F4B"/>
    <w:rsid w:val="00E311FD"/>
    <w:rsid w:val="00E353A0"/>
    <w:rsid w:val="00E4685A"/>
    <w:rsid w:val="00E5198B"/>
    <w:rsid w:val="00E52A17"/>
    <w:rsid w:val="00E632D4"/>
    <w:rsid w:val="00E73F12"/>
    <w:rsid w:val="00E850A1"/>
    <w:rsid w:val="00E91E7D"/>
    <w:rsid w:val="00E92682"/>
    <w:rsid w:val="00E92D14"/>
    <w:rsid w:val="00EA093F"/>
    <w:rsid w:val="00EA0D33"/>
    <w:rsid w:val="00EA443C"/>
    <w:rsid w:val="00EA7E28"/>
    <w:rsid w:val="00EB05F6"/>
    <w:rsid w:val="00EB4FE9"/>
    <w:rsid w:val="00EB78C7"/>
    <w:rsid w:val="00EC749A"/>
    <w:rsid w:val="00EE1A84"/>
    <w:rsid w:val="00EF0540"/>
    <w:rsid w:val="00EF1986"/>
    <w:rsid w:val="00EF26A9"/>
    <w:rsid w:val="00EF3DE2"/>
    <w:rsid w:val="00F01B38"/>
    <w:rsid w:val="00F23522"/>
    <w:rsid w:val="00F343A7"/>
    <w:rsid w:val="00F4592B"/>
    <w:rsid w:val="00F548CC"/>
    <w:rsid w:val="00F70F34"/>
    <w:rsid w:val="00F74078"/>
    <w:rsid w:val="00F841A5"/>
    <w:rsid w:val="00F868C2"/>
    <w:rsid w:val="00F94764"/>
    <w:rsid w:val="00FA5F94"/>
    <w:rsid w:val="00FB117C"/>
    <w:rsid w:val="00FD1B43"/>
    <w:rsid w:val="00FD528F"/>
    <w:rsid w:val="00FD5C82"/>
    <w:rsid w:val="00FD6177"/>
    <w:rsid w:val="00FD741D"/>
    <w:rsid w:val="00FE08FB"/>
    <w:rsid w:val="00FE0E94"/>
    <w:rsid w:val="00FF2F68"/>
    <w:rsid w:val="01621B6B"/>
    <w:rsid w:val="03CD172A"/>
    <w:rsid w:val="05360837"/>
    <w:rsid w:val="0A6C3AB3"/>
    <w:rsid w:val="0AA70FD5"/>
    <w:rsid w:val="0ADE05FC"/>
    <w:rsid w:val="0FB352A3"/>
    <w:rsid w:val="122606DB"/>
    <w:rsid w:val="1E9156FA"/>
    <w:rsid w:val="23D64C14"/>
    <w:rsid w:val="29C9433C"/>
    <w:rsid w:val="3092593B"/>
    <w:rsid w:val="316863C7"/>
    <w:rsid w:val="32EE4092"/>
    <w:rsid w:val="3AB248E4"/>
    <w:rsid w:val="3E511F98"/>
    <w:rsid w:val="443965D2"/>
    <w:rsid w:val="443D6471"/>
    <w:rsid w:val="4538149B"/>
    <w:rsid w:val="49627575"/>
    <w:rsid w:val="4B7525DA"/>
    <w:rsid w:val="4CA36901"/>
    <w:rsid w:val="4EE66304"/>
    <w:rsid w:val="5369188F"/>
    <w:rsid w:val="56986A76"/>
    <w:rsid w:val="589234CF"/>
    <w:rsid w:val="622D1CB5"/>
    <w:rsid w:val="67C21EC7"/>
    <w:rsid w:val="6F91485B"/>
    <w:rsid w:val="6FFC3450"/>
    <w:rsid w:val="725D0908"/>
    <w:rsid w:val="7305153A"/>
    <w:rsid w:val="73BF55F2"/>
    <w:rsid w:val="73CD544D"/>
    <w:rsid w:val="73F66A1E"/>
    <w:rsid w:val="7E2E0DE9"/>
    <w:rsid w:val="7E51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1C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578</TotalTime>
  <Pages>17</Pages>
  <Words>1051</Words>
  <Characters>5996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EPI</cp:lastModifiedBy>
  <cp:revision>320</cp:revision>
  <cp:lastPrinted>2016-05-26T01:25:00Z</cp:lastPrinted>
  <dcterms:created xsi:type="dcterms:W3CDTF">2016-05-16T02:38:00Z</dcterms:created>
  <dcterms:modified xsi:type="dcterms:W3CDTF">2016-05-27T02:44:00Z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