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  <w:r w:rsidRPr="008C6BB4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Pr="008C6BB4">
        <w:rPr>
          <w:rFonts w:ascii="仿宋_GB2312" w:eastAsia="仿宋_GB2312" w:hAnsi="仿宋_GB2312" w:cs="仿宋_GB2312"/>
          <w:sz w:val="28"/>
          <w:szCs w:val="28"/>
        </w:rPr>
        <w:t>4</w:t>
      </w:r>
      <w:r w:rsidRPr="008C6BB4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>
      <w:pPr>
        <w:jc w:val="center"/>
        <w:rPr>
          <w:rFonts w:cs="Times New Roman"/>
        </w:rPr>
      </w:pPr>
    </w:p>
    <w:tbl>
      <w:tblPr>
        <w:tblW w:w="11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81"/>
        <w:gridCol w:w="2855"/>
        <w:gridCol w:w="1620"/>
        <w:gridCol w:w="1980"/>
        <w:gridCol w:w="2297"/>
      </w:tblGrid>
      <w:tr w:rsidR="003B6721" w:rsidRPr="008C6BB4">
        <w:trPr>
          <w:jc w:val="center"/>
        </w:trPr>
        <w:tc>
          <w:tcPr>
            <w:tcW w:w="845" w:type="dxa"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2855" w:type="dxa"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620" w:type="dxa"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2297" w:type="dxa"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 w:val="restart"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洄水镇庙沟村</w:t>
            </w:r>
          </w:p>
        </w:tc>
        <w:tc>
          <w:tcPr>
            <w:tcW w:w="2855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陈国少（村主任）</w:t>
            </w:r>
          </w:p>
        </w:tc>
        <w:tc>
          <w:tcPr>
            <w:tcW w:w="162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15332658167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陈国少</w:t>
            </w:r>
          </w:p>
        </w:tc>
        <w:tc>
          <w:tcPr>
            <w:tcW w:w="2297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15332658167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洄水镇连桥村</w:t>
            </w:r>
          </w:p>
        </w:tc>
        <w:tc>
          <w:tcPr>
            <w:tcW w:w="2855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张弟学（村主任）</w:t>
            </w:r>
          </w:p>
        </w:tc>
        <w:tc>
          <w:tcPr>
            <w:tcW w:w="162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15991441645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张弟学</w:t>
            </w:r>
          </w:p>
        </w:tc>
        <w:tc>
          <w:tcPr>
            <w:tcW w:w="2297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15991441645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洄水镇联沟村</w:t>
            </w:r>
          </w:p>
        </w:tc>
        <w:tc>
          <w:tcPr>
            <w:tcW w:w="2855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陈登喜（村主任）</w:t>
            </w:r>
          </w:p>
        </w:tc>
        <w:tc>
          <w:tcPr>
            <w:tcW w:w="162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15909176119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陈登喜</w:t>
            </w:r>
          </w:p>
        </w:tc>
        <w:tc>
          <w:tcPr>
            <w:tcW w:w="2297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15909176119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洄水镇团堡村</w:t>
            </w:r>
          </w:p>
        </w:tc>
        <w:tc>
          <w:tcPr>
            <w:tcW w:w="2855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吴家早（村主任）</w:t>
            </w:r>
          </w:p>
        </w:tc>
        <w:tc>
          <w:tcPr>
            <w:tcW w:w="162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13772223889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吴家早</w:t>
            </w:r>
          </w:p>
        </w:tc>
        <w:tc>
          <w:tcPr>
            <w:tcW w:w="2297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13772223889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洄水镇茶稻村</w:t>
            </w:r>
          </w:p>
        </w:tc>
        <w:tc>
          <w:tcPr>
            <w:tcW w:w="2855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杨银成（村主任）</w:t>
            </w:r>
          </w:p>
        </w:tc>
        <w:tc>
          <w:tcPr>
            <w:tcW w:w="162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13239154798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杨银成</w:t>
            </w:r>
          </w:p>
        </w:tc>
        <w:tc>
          <w:tcPr>
            <w:tcW w:w="2297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13239154798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洄水镇桦栎村</w:t>
            </w:r>
          </w:p>
        </w:tc>
        <w:tc>
          <w:tcPr>
            <w:tcW w:w="2855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刘祖建（村主任）</w:t>
            </w:r>
          </w:p>
        </w:tc>
        <w:tc>
          <w:tcPr>
            <w:tcW w:w="162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13098019620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刘祖建</w:t>
            </w:r>
          </w:p>
        </w:tc>
        <w:tc>
          <w:tcPr>
            <w:tcW w:w="2297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13098019620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洄水镇小河村</w:t>
            </w:r>
          </w:p>
        </w:tc>
        <w:tc>
          <w:tcPr>
            <w:tcW w:w="2855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李元安（村主任）</w:t>
            </w:r>
          </w:p>
        </w:tc>
        <w:tc>
          <w:tcPr>
            <w:tcW w:w="162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13379593234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李元安</w:t>
            </w:r>
          </w:p>
        </w:tc>
        <w:tc>
          <w:tcPr>
            <w:tcW w:w="2297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13379593234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洄水镇端垭村</w:t>
            </w:r>
          </w:p>
        </w:tc>
        <w:tc>
          <w:tcPr>
            <w:tcW w:w="2855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信官海（村主任）</w:t>
            </w:r>
          </w:p>
        </w:tc>
        <w:tc>
          <w:tcPr>
            <w:tcW w:w="162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18791556788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信官海</w:t>
            </w:r>
          </w:p>
        </w:tc>
        <w:tc>
          <w:tcPr>
            <w:tcW w:w="2297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18791556788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洄水镇社区</w:t>
            </w:r>
          </w:p>
        </w:tc>
        <w:tc>
          <w:tcPr>
            <w:tcW w:w="2855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游云柳（居委会主任）</w:t>
            </w:r>
          </w:p>
        </w:tc>
        <w:tc>
          <w:tcPr>
            <w:tcW w:w="162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15991190778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游云柳</w:t>
            </w:r>
          </w:p>
        </w:tc>
        <w:tc>
          <w:tcPr>
            <w:tcW w:w="2297" w:type="dxa"/>
            <w:vAlign w:val="center"/>
          </w:tcPr>
          <w:p w:rsidR="003B6721" w:rsidRPr="008C6BB4" w:rsidRDefault="003B6721" w:rsidP="006A5B3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15991190778</w:t>
            </w:r>
          </w:p>
        </w:tc>
      </w:tr>
    </w:tbl>
    <w:p w:rsidR="003B6721" w:rsidRPr="008C6BB4" w:rsidRDefault="003B6721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A172D9">
      <w:pPr>
        <w:jc w:val="center"/>
        <w:rPr>
          <w:rFonts w:cs="Times New Roman"/>
        </w:rPr>
      </w:pPr>
    </w:p>
    <w:tbl>
      <w:tblPr>
        <w:tblW w:w="12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81"/>
        <w:gridCol w:w="3240"/>
        <w:gridCol w:w="1800"/>
        <w:gridCol w:w="1802"/>
        <w:gridCol w:w="2142"/>
      </w:tblGrid>
      <w:tr w:rsidR="003B6721" w:rsidRPr="008C6BB4">
        <w:trPr>
          <w:jc w:val="center"/>
        </w:trPr>
        <w:tc>
          <w:tcPr>
            <w:tcW w:w="845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3240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2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 w:val="restart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CD5E0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汉王镇兴塘村</w:t>
            </w:r>
          </w:p>
        </w:tc>
        <w:tc>
          <w:tcPr>
            <w:tcW w:w="324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陈显润（村主任）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15929583089</w:t>
            </w:r>
          </w:p>
        </w:tc>
        <w:tc>
          <w:tcPr>
            <w:tcW w:w="180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陈显润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15929583089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汉王镇西河村</w:t>
            </w:r>
          </w:p>
        </w:tc>
        <w:tc>
          <w:tcPr>
            <w:tcW w:w="324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陈友心（村主任）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15129708715</w:t>
            </w:r>
          </w:p>
        </w:tc>
        <w:tc>
          <w:tcPr>
            <w:tcW w:w="180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陈友心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15129708715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汉王镇安五村</w:t>
            </w:r>
          </w:p>
        </w:tc>
        <w:tc>
          <w:tcPr>
            <w:tcW w:w="324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陈伟（村主任）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13772242873</w:t>
            </w:r>
          </w:p>
        </w:tc>
        <w:tc>
          <w:tcPr>
            <w:tcW w:w="180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陈伟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13772242873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汉王镇农安村</w:t>
            </w:r>
          </w:p>
        </w:tc>
        <w:tc>
          <w:tcPr>
            <w:tcW w:w="324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武新华（村主任）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15991188188</w:t>
            </w:r>
          </w:p>
        </w:tc>
        <w:tc>
          <w:tcPr>
            <w:tcW w:w="180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武新华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15991188188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汉王镇居委会</w:t>
            </w:r>
          </w:p>
        </w:tc>
        <w:tc>
          <w:tcPr>
            <w:tcW w:w="324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龙</w:t>
            </w:r>
            <w:r w:rsidRPr="008C6BB4">
              <w:rPr>
                <w:rFonts w:ascii="宋体" w:hAnsi="宋体" w:cs="宋体"/>
                <w:kern w:val="0"/>
              </w:rPr>
              <w:t xml:space="preserve">  </w:t>
            </w:r>
            <w:r w:rsidRPr="008C6BB4">
              <w:rPr>
                <w:rFonts w:ascii="宋体" w:hAnsi="宋体" w:cs="宋体" w:hint="eastAsia"/>
                <w:kern w:val="0"/>
              </w:rPr>
              <w:t>波（居委会主任）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13991553455</w:t>
            </w:r>
          </w:p>
        </w:tc>
        <w:tc>
          <w:tcPr>
            <w:tcW w:w="180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龙</w:t>
            </w:r>
            <w:r w:rsidRPr="008C6BB4">
              <w:rPr>
                <w:rFonts w:ascii="宋体" w:hAnsi="宋体" w:cs="宋体"/>
                <w:kern w:val="0"/>
              </w:rPr>
              <w:t xml:space="preserve">  </w:t>
            </w:r>
            <w:r w:rsidRPr="008C6BB4">
              <w:rPr>
                <w:rFonts w:ascii="宋体" w:hAnsi="宋体" w:cs="宋体" w:hint="eastAsia"/>
                <w:kern w:val="0"/>
              </w:rPr>
              <w:t>波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13991553455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汉王镇汉城村</w:t>
            </w:r>
          </w:p>
        </w:tc>
        <w:tc>
          <w:tcPr>
            <w:tcW w:w="324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郭家保（村主任）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13772972769</w:t>
            </w:r>
          </w:p>
        </w:tc>
        <w:tc>
          <w:tcPr>
            <w:tcW w:w="180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郭家保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13772972769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汉王镇马家营村</w:t>
            </w:r>
          </w:p>
        </w:tc>
        <w:tc>
          <w:tcPr>
            <w:tcW w:w="324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喻小平（村主任）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13679150650</w:t>
            </w:r>
          </w:p>
        </w:tc>
        <w:tc>
          <w:tcPr>
            <w:tcW w:w="180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喻小平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13679150650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汉王镇五郎坪村</w:t>
            </w:r>
          </w:p>
        </w:tc>
        <w:tc>
          <w:tcPr>
            <w:tcW w:w="324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郭申东（村主任）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18809157588</w:t>
            </w:r>
          </w:p>
        </w:tc>
        <w:tc>
          <w:tcPr>
            <w:tcW w:w="180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郭申东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CD5E0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18809157588</w:t>
            </w:r>
          </w:p>
        </w:tc>
      </w:tr>
    </w:tbl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977DA3">
      <w:pPr>
        <w:jc w:val="center"/>
        <w:rPr>
          <w:rFonts w:cs="Times New Roman"/>
        </w:rPr>
      </w:pPr>
    </w:p>
    <w:tbl>
      <w:tblPr>
        <w:tblW w:w="11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81"/>
        <w:gridCol w:w="2944"/>
        <w:gridCol w:w="1864"/>
        <w:gridCol w:w="1980"/>
        <w:gridCol w:w="2142"/>
      </w:tblGrid>
      <w:tr w:rsidR="003B6721" w:rsidRPr="008C6BB4">
        <w:trPr>
          <w:jc w:val="center"/>
        </w:trPr>
        <w:tc>
          <w:tcPr>
            <w:tcW w:w="845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2944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864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 w:val="restart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麻柳镇社区</w:t>
            </w:r>
          </w:p>
        </w:tc>
        <w:tc>
          <w:tcPr>
            <w:tcW w:w="294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聂景喜（居委会主任）</w:t>
            </w:r>
          </w:p>
        </w:tc>
        <w:tc>
          <w:tcPr>
            <w:tcW w:w="186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13772223418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聂景喜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13772223418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麻柳镇麻柳村</w:t>
            </w:r>
          </w:p>
        </w:tc>
        <w:tc>
          <w:tcPr>
            <w:tcW w:w="294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贺德方（村主任）</w:t>
            </w:r>
          </w:p>
        </w:tc>
        <w:tc>
          <w:tcPr>
            <w:tcW w:w="186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13772242869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贺德方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13772242869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麻柳镇染房村</w:t>
            </w:r>
          </w:p>
        </w:tc>
        <w:tc>
          <w:tcPr>
            <w:tcW w:w="294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蒋元达（村主任）</w:t>
            </w:r>
          </w:p>
        </w:tc>
        <w:tc>
          <w:tcPr>
            <w:tcW w:w="186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13992561676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蒋元达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13992561676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麻柳镇书堰村</w:t>
            </w:r>
          </w:p>
        </w:tc>
        <w:tc>
          <w:tcPr>
            <w:tcW w:w="294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龚德琴（村主任）</w:t>
            </w:r>
          </w:p>
        </w:tc>
        <w:tc>
          <w:tcPr>
            <w:tcW w:w="186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13379419100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龚德琴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13379419100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麻柳镇赵溪村</w:t>
            </w:r>
          </w:p>
        </w:tc>
        <w:tc>
          <w:tcPr>
            <w:tcW w:w="294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雷贵兴（村主任）</w:t>
            </w:r>
          </w:p>
        </w:tc>
        <w:tc>
          <w:tcPr>
            <w:tcW w:w="186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15029343999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雷贵兴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15029343999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麻柳镇水磨村</w:t>
            </w:r>
          </w:p>
        </w:tc>
        <w:tc>
          <w:tcPr>
            <w:tcW w:w="294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王世德（村主任）</w:t>
            </w:r>
          </w:p>
        </w:tc>
        <w:tc>
          <w:tcPr>
            <w:tcW w:w="186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13891583284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王世德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13891583284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麻柳镇堰碥村</w:t>
            </w:r>
          </w:p>
        </w:tc>
        <w:tc>
          <w:tcPr>
            <w:tcW w:w="294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覃沛德（村主任）</w:t>
            </w:r>
          </w:p>
        </w:tc>
        <w:tc>
          <w:tcPr>
            <w:tcW w:w="1864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14791500508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 w:hint="eastAsia"/>
              </w:rPr>
              <w:t>覃沛德</w:t>
            </w:r>
          </w:p>
        </w:tc>
        <w:tc>
          <w:tcPr>
            <w:tcW w:w="2142" w:type="dxa"/>
            <w:vAlign w:val="center"/>
          </w:tcPr>
          <w:p w:rsidR="003B6721" w:rsidRPr="008C6BB4" w:rsidRDefault="003B6721" w:rsidP="00076E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C6BB4">
              <w:rPr>
                <w:rFonts w:ascii="宋体" w:hAnsi="宋体" w:cs="宋体"/>
              </w:rPr>
              <w:t>14791500508</w:t>
            </w:r>
          </w:p>
        </w:tc>
      </w:tr>
    </w:tbl>
    <w:p w:rsidR="003B6721" w:rsidRPr="008C6BB4" w:rsidRDefault="003B6721" w:rsidP="00977DA3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977DA3">
      <w:pPr>
        <w:spacing w:line="300" w:lineRule="exact"/>
        <w:ind w:firstLine="420"/>
        <w:rPr>
          <w:rFonts w:cs="Times New Roman"/>
        </w:rPr>
      </w:pPr>
      <w:r w:rsidRPr="008C6BB4">
        <w:t xml:space="preserve">  </w:t>
      </w:r>
    </w:p>
    <w:p w:rsidR="003B6721" w:rsidRPr="008C6BB4" w:rsidRDefault="003B6721" w:rsidP="00977DA3">
      <w:pPr>
        <w:spacing w:line="300" w:lineRule="exact"/>
        <w:ind w:firstLine="420"/>
      </w:pPr>
      <w:r w:rsidRPr="008C6BB4">
        <w:t xml:space="preserve">   </w:t>
      </w:r>
    </w:p>
    <w:p w:rsidR="003B6721" w:rsidRPr="008C6BB4" w:rsidRDefault="003B6721" w:rsidP="00977DA3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tbl>
      <w:tblPr>
        <w:tblW w:w="12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81"/>
        <w:gridCol w:w="2889"/>
        <w:gridCol w:w="2511"/>
        <w:gridCol w:w="1989"/>
        <w:gridCol w:w="2151"/>
      </w:tblGrid>
      <w:tr w:rsidR="003B6721" w:rsidRPr="008C6BB4">
        <w:trPr>
          <w:jc w:val="center"/>
        </w:trPr>
        <w:tc>
          <w:tcPr>
            <w:tcW w:w="845" w:type="dxa"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 w:val="restart"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城关镇环城路社区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贾学新（支部书记）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15991335699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贾学新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15991335699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城关镇东城门社区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叶烁（村文书）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15929514300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叶烁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15929514300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城关镇河堤路社区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陈君（居委会主任）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13992507868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陈君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13992507868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城关镇会仙桥社区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杨泽武（居委会主任）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18690490615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杨泽武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18690490615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城关镇楠木村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徐孝军（村主任）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13992536441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徐孝军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13992536441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城关镇新田村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周方佑（村主任）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13992547088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周方佑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13992547088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城关镇青中村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冉维富（村主任）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18717450320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冉维富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18717450320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城关镇全安村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汪家银（村文书）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15909151254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汪家银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15909151254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城关镇塘么子沟村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张成勋（支部书记）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15229459259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张成勋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15229459259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城关镇新桃村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王华（村主任）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13109272298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王华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13109272298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城关镇大力滩村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王文明（村主任）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13992531216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王文明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13992531216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城关镇双坪村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王世厚（支部书记）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13992504220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王世厚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13992504220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城关镇和平村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蒋孟琴（支部书记）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13629158582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蒋孟琴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13629158582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城关镇西门河村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张帝松（村主任）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13992554049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张帝松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13992554049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城关镇天星村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赵方乾（村主任）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13992554480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赵方乾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13992554480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城关镇太坪村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陈智武（村主任）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13992561306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陈智武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13992561306</w:t>
            </w:r>
          </w:p>
        </w:tc>
      </w:tr>
      <w:tr w:rsidR="003B6721" w:rsidRPr="008C6BB4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E73F1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城关镇富家村</w:t>
            </w:r>
          </w:p>
        </w:tc>
        <w:tc>
          <w:tcPr>
            <w:tcW w:w="28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王德财（村主任）</w:t>
            </w:r>
          </w:p>
        </w:tc>
        <w:tc>
          <w:tcPr>
            <w:tcW w:w="251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13109270236</w:t>
            </w:r>
          </w:p>
        </w:tc>
        <w:tc>
          <w:tcPr>
            <w:tcW w:w="1989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王德财</w:t>
            </w:r>
          </w:p>
        </w:tc>
        <w:tc>
          <w:tcPr>
            <w:tcW w:w="2151" w:type="dxa"/>
            <w:vAlign w:val="center"/>
          </w:tcPr>
          <w:p w:rsidR="003B6721" w:rsidRPr="008C6BB4" w:rsidRDefault="003B6721" w:rsidP="00E73F12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13109270236</w:t>
            </w:r>
          </w:p>
        </w:tc>
      </w:tr>
    </w:tbl>
    <w:p w:rsidR="003B6721" w:rsidRPr="008C6BB4" w:rsidRDefault="003B6721" w:rsidP="005D421F">
      <w:pPr>
        <w:spacing w:line="300" w:lineRule="exact"/>
        <w:ind w:firstLine="420"/>
        <w:rPr>
          <w:rFonts w:ascii="宋体"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277072">
      <w:pPr>
        <w:jc w:val="center"/>
        <w:rPr>
          <w:rFonts w:cs="Times New Roman"/>
        </w:rPr>
      </w:pPr>
    </w:p>
    <w:tbl>
      <w:tblPr>
        <w:tblW w:w="12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81"/>
        <w:gridCol w:w="2340"/>
        <w:gridCol w:w="1727"/>
        <w:gridCol w:w="2267"/>
        <w:gridCol w:w="2682"/>
      </w:tblGrid>
      <w:tr w:rsidR="003B6721" w:rsidRPr="008C6BB4">
        <w:trPr>
          <w:jc w:val="center"/>
        </w:trPr>
        <w:tc>
          <w:tcPr>
            <w:tcW w:w="845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 w:val="restart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洞河镇居委会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李长玉（支部书记）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15991326881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李长玉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15991326881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洞河镇石家村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卢修强（村主任）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15991482195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卢修强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15991482195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洞河镇红岩村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余升财（村主任）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15929453999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余升财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15929453999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洞河镇小红光村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陈帮德（村主任）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13679151371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陈帮德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13679151371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洞河镇田榜村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张远坤（村主任）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15991054399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张远坤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15991054399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洞河镇楸园村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曾绍乾（村主任）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13659150222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曾绍乾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13659150222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洞河镇联丰村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丁荣富（村主任）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15829458208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丁荣富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15829458208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洞河镇香炉村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冯号华（村主任）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18791569548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冯号华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18791569548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洞河镇菜园村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张厚金（村主任）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13992593058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张厚金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13992593058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洞河镇前河村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李增平（村主任）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15909151191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李增平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15909151191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洞河镇云峰村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朱泽武（村主任）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15596137956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朱泽武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15596137956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洞河镇马家庄村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曹义宏（村主任）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A7238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14729852666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曹义宏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5E14B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14729852666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45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洞河镇洞河村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张世满</w:t>
            </w:r>
          </w:p>
        </w:tc>
        <w:tc>
          <w:tcPr>
            <w:tcW w:w="1727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15591571299</w:t>
            </w:r>
          </w:p>
        </w:tc>
        <w:tc>
          <w:tcPr>
            <w:tcW w:w="2267" w:type="dxa"/>
            <w:vAlign w:val="center"/>
          </w:tcPr>
          <w:p w:rsidR="003B6721" w:rsidRPr="008C6BB4" w:rsidRDefault="003B6721" w:rsidP="005E14B8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张世满</w:t>
            </w:r>
          </w:p>
        </w:tc>
        <w:tc>
          <w:tcPr>
            <w:tcW w:w="2682" w:type="dxa"/>
            <w:vAlign w:val="center"/>
          </w:tcPr>
          <w:p w:rsidR="003B6721" w:rsidRPr="008C6BB4" w:rsidRDefault="003B6721" w:rsidP="005E14B8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15591571299</w:t>
            </w:r>
          </w:p>
        </w:tc>
      </w:tr>
    </w:tbl>
    <w:p w:rsidR="003B6721" w:rsidRPr="008C6BB4" w:rsidRDefault="003B6721" w:rsidP="00277072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277072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045010">
      <w:pPr>
        <w:jc w:val="center"/>
        <w:rPr>
          <w:rFonts w:cs="Times New Roman"/>
        </w:rPr>
      </w:pPr>
    </w:p>
    <w:tbl>
      <w:tblPr>
        <w:tblW w:w="12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81"/>
        <w:gridCol w:w="2864"/>
        <w:gridCol w:w="2160"/>
        <w:gridCol w:w="2340"/>
        <w:gridCol w:w="2159"/>
      </w:tblGrid>
      <w:tr w:rsidR="003B6721" w:rsidRPr="008C6BB4">
        <w:trPr>
          <w:jc w:val="center"/>
        </w:trPr>
        <w:tc>
          <w:tcPr>
            <w:tcW w:w="879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2864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2159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 w:val="restart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界岭镇斑桃村</w:t>
            </w:r>
          </w:p>
        </w:tc>
        <w:tc>
          <w:tcPr>
            <w:tcW w:w="2864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彭训银（村主任）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15596126111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彭训银</w:t>
            </w:r>
          </w:p>
        </w:tc>
        <w:tc>
          <w:tcPr>
            <w:tcW w:w="2159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15596126111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C17EA9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界岭镇社区</w:t>
            </w:r>
          </w:p>
        </w:tc>
        <w:tc>
          <w:tcPr>
            <w:tcW w:w="2864" w:type="dxa"/>
            <w:vAlign w:val="center"/>
          </w:tcPr>
          <w:p w:rsidR="003B6721" w:rsidRPr="008C6BB4" w:rsidRDefault="003B6721" w:rsidP="00C17EA9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胡维华（居委会主任）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C17EA9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13891585817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胡维华</w:t>
            </w:r>
          </w:p>
        </w:tc>
        <w:tc>
          <w:tcPr>
            <w:tcW w:w="2159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13891585817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C17EA9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界岭镇新垭村</w:t>
            </w:r>
          </w:p>
        </w:tc>
        <w:tc>
          <w:tcPr>
            <w:tcW w:w="2864" w:type="dxa"/>
            <w:vAlign w:val="center"/>
          </w:tcPr>
          <w:p w:rsidR="003B6721" w:rsidRPr="008C6BB4" w:rsidRDefault="003B6721" w:rsidP="00C17EA9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陈忠武（村主任）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C17EA9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13772981929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陈忠武</w:t>
            </w:r>
          </w:p>
        </w:tc>
        <w:tc>
          <w:tcPr>
            <w:tcW w:w="2159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13772981929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界岭镇麻园村</w:t>
            </w:r>
          </w:p>
        </w:tc>
        <w:tc>
          <w:tcPr>
            <w:tcW w:w="2864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殷金松（村主任）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13623582548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殷金松</w:t>
            </w:r>
          </w:p>
        </w:tc>
        <w:tc>
          <w:tcPr>
            <w:tcW w:w="2159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13623582548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界岭镇松树村</w:t>
            </w:r>
          </w:p>
        </w:tc>
        <w:tc>
          <w:tcPr>
            <w:tcW w:w="2864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黄洪伟（村主任）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15291529808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黄洪伟</w:t>
            </w:r>
          </w:p>
        </w:tc>
        <w:tc>
          <w:tcPr>
            <w:tcW w:w="2159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15291529808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界岭镇箭竹村</w:t>
            </w:r>
          </w:p>
        </w:tc>
        <w:tc>
          <w:tcPr>
            <w:tcW w:w="2864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吴选祥（村主任）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15289253500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吴选祥</w:t>
            </w:r>
          </w:p>
        </w:tc>
        <w:tc>
          <w:tcPr>
            <w:tcW w:w="2159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15289253500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界岭镇双明村</w:t>
            </w:r>
          </w:p>
        </w:tc>
        <w:tc>
          <w:tcPr>
            <w:tcW w:w="2864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胡先发（村主任）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15319833060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胡先发</w:t>
            </w:r>
          </w:p>
        </w:tc>
        <w:tc>
          <w:tcPr>
            <w:tcW w:w="2159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15319833060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界岭镇金狮村</w:t>
            </w:r>
          </w:p>
        </w:tc>
        <w:tc>
          <w:tcPr>
            <w:tcW w:w="2864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方万云（村主任）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18292551558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方万云</w:t>
            </w:r>
          </w:p>
        </w:tc>
        <w:tc>
          <w:tcPr>
            <w:tcW w:w="2159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18292551558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界岭镇双泉村</w:t>
            </w:r>
          </w:p>
        </w:tc>
        <w:tc>
          <w:tcPr>
            <w:tcW w:w="2864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张洪青（村主任）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15129350087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张洪青</w:t>
            </w:r>
          </w:p>
        </w:tc>
        <w:tc>
          <w:tcPr>
            <w:tcW w:w="2159" w:type="dxa"/>
            <w:vAlign w:val="center"/>
          </w:tcPr>
          <w:p w:rsidR="003B6721" w:rsidRPr="008C6BB4" w:rsidRDefault="003B6721" w:rsidP="00802B1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15129350087</w:t>
            </w:r>
          </w:p>
        </w:tc>
      </w:tr>
    </w:tbl>
    <w:p w:rsidR="003B6721" w:rsidRPr="008C6BB4" w:rsidRDefault="003B6721" w:rsidP="00045010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A172D9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0E3916">
      <w:pPr>
        <w:jc w:val="center"/>
        <w:rPr>
          <w:rFonts w:cs="Times New Roman"/>
        </w:rPr>
      </w:pPr>
    </w:p>
    <w:tbl>
      <w:tblPr>
        <w:tblW w:w="12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81"/>
        <w:gridCol w:w="3223"/>
        <w:gridCol w:w="1980"/>
        <w:gridCol w:w="2071"/>
        <w:gridCol w:w="2429"/>
      </w:tblGrid>
      <w:tr w:rsidR="003B6721" w:rsidRPr="008C6BB4">
        <w:trPr>
          <w:jc w:val="center"/>
        </w:trPr>
        <w:tc>
          <w:tcPr>
            <w:tcW w:w="879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3223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1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2429" w:type="dxa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 w:val="restart"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焕古镇腊竹村</w:t>
            </w:r>
          </w:p>
        </w:tc>
        <w:tc>
          <w:tcPr>
            <w:tcW w:w="3223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余恒明（村主任）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18829653334</w:t>
            </w:r>
          </w:p>
        </w:tc>
        <w:tc>
          <w:tcPr>
            <w:tcW w:w="2071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余恒明</w:t>
            </w:r>
          </w:p>
        </w:tc>
        <w:tc>
          <w:tcPr>
            <w:tcW w:w="2429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18829653334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焕古镇大连村</w:t>
            </w:r>
          </w:p>
        </w:tc>
        <w:tc>
          <w:tcPr>
            <w:tcW w:w="3223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李奎（村主任）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18992526629</w:t>
            </w:r>
          </w:p>
        </w:tc>
        <w:tc>
          <w:tcPr>
            <w:tcW w:w="2071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李奎</w:t>
            </w:r>
          </w:p>
        </w:tc>
        <w:tc>
          <w:tcPr>
            <w:tcW w:w="2429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18992526629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1409FF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焕古镇焕古村</w:t>
            </w:r>
          </w:p>
        </w:tc>
        <w:tc>
          <w:tcPr>
            <w:tcW w:w="3223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金绪美（村主任）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13772967749</w:t>
            </w:r>
          </w:p>
        </w:tc>
        <w:tc>
          <w:tcPr>
            <w:tcW w:w="2071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金绪美</w:t>
            </w:r>
          </w:p>
        </w:tc>
        <w:tc>
          <w:tcPr>
            <w:tcW w:w="2429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13772967749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1409FF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焕古镇金塘村</w:t>
            </w:r>
          </w:p>
        </w:tc>
        <w:tc>
          <w:tcPr>
            <w:tcW w:w="3223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刘治学（村主任）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13098011578</w:t>
            </w:r>
          </w:p>
        </w:tc>
        <w:tc>
          <w:tcPr>
            <w:tcW w:w="2071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刘治学</w:t>
            </w:r>
          </w:p>
        </w:tc>
        <w:tc>
          <w:tcPr>
            <w:tcW w:w="2429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13098011578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F841A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焕古镇居委会</w:t>
            </w:r>
          </w:p>
        </w:tc>
        <w:tc>
          <w:tcPr>
            <w:tcW w:w="3223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徐恒清（村主任）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13509153703</w:t>
            </w:r>
          </w:p>
        </w:tc>
        <w:tc>
          <w:tcPr>
            <w:tcW w:w="2071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徐恒清</w:t>
            </w:r>
          </w:p>
        </w:tc>
        <w:tc>
          <w:tcPr>
            <w:tcW w:w="2429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13509153703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F841A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焕古镇刘家河村</w:t>
            </w:r>
          </w:p>
        </w:tc>
        <w:tc>
          <w:tcPr>
            <w:tcW w:w="3223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周庆文（村主任）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13891553285</w:t>
            </w:r>
          </w:p>
        </w:tc>
        <w:tc>
          <w:tcPr>
            <w:tcW w:w="2071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周庆文</w:t>
            </w:r>
          </w:p>
        </w:tc>
        <w:tc>
          <w:tcPr>
            <w:tcW w:w="2429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13891553285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F841A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焕古镇东红村</w:t>
            </w:r>
          </w:p>
        </w:tc>
        <w:tc>
          <w:tcPr>
            <w:tcW w:w="3223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唐朝高（村主任）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13891583089</w:t>
            </w:r>
          </w:p>
        </w:tc>
        <w:tc>
          <w:tcPr>
            <w:tcW w:w="2071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唐朝高</w:t>
            </w:r>
          </w:p>
        </w:tc>
        <w:tc>
          <w:tcPr>
            <w:tcW w:w="2429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13891583089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F841A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焕古镇东河村</w:t>
            </w:r>
          </w:p>
        </w:tc>
        <w:tc>
          <w:tcPr>
            <w:tcW w:w="3223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陈忠祥（村主任）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1829509895</w:t>
            </w:r>
          </w:p>
        </w:tc>
        <w:tc>
          <w:tcPr>
            <w:tcW w:w="2071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陈忠祥</w:t>
            </w:r>
          </w:p>
        </w:tc>
        <w:tc>
          <w:tcPr>
            <w:tcW w:w="2429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1829509895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焕古镇春堰村</w:t>
            </w:r>
          </w:p>
        </w:tc>
        <w:tc>
          <w:tcPr>
            <w:tcW w:w="3223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姚富豪（村主任）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13991559212</w:t>
            </w:r>
          </w:p>
        </w:tc>
        <w:tc>
          <w:tcPr>
            <w:tcW w:w="2071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姚富豪</w:t>
            </w:r>
          </w:p>
        </w:tc>
        <w:tc>
          <w:tcPr>
            <w:tcW w:w="2429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13991559212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439FC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焕古镇苗溪村</w:t>
            </w:r>
          </w:p>
        </w:tc>
        <w:tc>
          <w:tcPr>
            <w:tcW w:w="3223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罗仲燕（村主任）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18292556222</w:t>
            </w:r>
          </w:p>
        </w:tc>
        <w:tc>
          <w:tcPr>
            <w:tcW w:w="2071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罗仲燕</w:t>
            </w:r>
          </w:p>
        </w:tc>
        <w:tc>
          <w:tcPr>
            <w:tcW w:w="2429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18292556222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439FC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焕古镇松河村</w:t>
            </w:r>
          </w:p>
        </w:tc>
        <w:tc>
          <w:tcPr>
            <w:tcW w:w="3223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何骏峰（村主任）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18729454888</w:t>
            </w:r>
          </w:p>
        </w:tc>
        <w:tc>
          <w:tcPr>
            <w:tcW w:w="2071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何骏峰</w:t>
            </w:r>
          </w:p>
        </w:tc>
        <w:tc>
          <w:tcPr>
            <w:tcW w:w="2429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18729454888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439FC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焕古镇黑龙村</w:t>
            </w:r>
          </w:p>
        </w:tc>
        <w:tc>
          <w:tcPr>
            <w:tcW w:w="3223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陈瑞学（村主任）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923153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18292505333</w:t>
            </w:r>
          </w:p>
        </w:tc>
        <w:tc>
          <w:tcPr>
            <w:tcW w:w="2071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陈瑞学</w:t>
            </w:r>
          </w:p>
        </w:tc>
        <w:tc>
          <w:tcPr>
            <w:tcW w:w="2429" w:type="dxa"/>
            <w:vAlign w:val="center"/>
          </w:tcPr>
          <w:p w:rsidR="003B6721" w:rsidRPr="008C6BB4" w:rsidRDefault="003B6721" w:rsidP="00040B12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18292505333</w:t>
            </w:r>
          </w:p>
        </w:tc>
      </w:tr>
    </w:tbl>
    <w:p w:rsidR="003B6721" w:rsidRPr="008C6BB4" w:rsidRDefault="003B6721" w:rsidP="000E3916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3916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3916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3916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714690">
      <w:pPr>
        <w:jc w:val="center"/>
        <w:rPr>
          <w:rFonts w:cs="Times New Roman"/>
        </w:rPr>
      </w:pPr>
    </w:p>
    <w:tbl>
      <w:tblPr>
        <w:tblW w:w="12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435"/>
        <w:gridCol w:w="2880"/>
        <w:gridCol w:w="2340"/>
        <w:gridCol w:w="1980"/>
        <w:gridCol w:w="2249"/>
      </w:tblGrid>
      <w:tr w:rsidR="003B6721" w:rsidRPr="008C6BB4">
        <w:trPr>
          <w:jc w:val="center"/>
        </w:trPr>
        <w:tc>
          <w:tcPr>
            <w:tcW w:w="879" w:type="dxa"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435" w:type="dxa"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2880" w:type="dxa"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 w:val="restart"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435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双桥镇社区</w:t>
            </w:r>
          </w:p>
        </w:tc>
        <w:tc>
          <w:tcPr>
            <w:tcW w:w="28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夏筠（支部书记）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18691592610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夏均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18691592610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双桥镇苗河村</w:t>
            </w:r>
          </w:p>
        </w:tc>
        <w:tc>
          <w:tcPr>
            <w:tcW w:w="28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饶健全（支部书记）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15109155166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饶荐权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15109155166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双桥镇取宝村</w:t>
            </w:r>
          </w:p>
        </w:tc>
        <w:tc>
          <w:tcPr>
            <w:tcW w:w="28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闵安富（支部书记）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15909153957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李安富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15909153957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双桥镇解放村</w:t>
            </w:r>
          </w:p>
        </w:tc>
        <w:tc>
          <w:tcPr>
            <w:tcW w:w="28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左明成（支部书记）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13689155923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左明成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13689155923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双桥镇中良村</w:t>
            </w:r>
          </w:p>
        </w:tc>
        <w:tc>
          <w:tcPr>
            <w:tcW w:w="28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王恩才（支部书记）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13891526386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王恩才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13891526386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435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双桥镇双河村</w:t>
            </w:r>
          </w:p>
        </w:tc>
        <w:tc>
          <w:tcPr>
            <w:tcW w:w="28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张启勇（村主任）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18309151888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胡广德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15619977384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双桥镇四坪村</w:t>
            </w:r>
          </w:p>
        </w:tc>
        <w:tc>
          <w:tcPr>
            <w:tcW w:w="28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左宏春（支部书记）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15991312798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左宏春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15991312798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双桥镇莲花村</w:t>
            </w:r>
          </w:p>
        </w:tc>
        <w:tc>
          <w:tcPr>
            <w:tcW w:w="28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魏寿松（支部书记）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15332651119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魏寿松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15332651119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双桥镇庄房村</w:t>
            </w:r>
          </w:p>
        </w:tc>
        <w:tc>
          <w:tcPr>
            <w:tcW w:w="28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刘让松（支部书记）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13484691835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刘让松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13484691835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双桥镇东垭村</w:t>
            </w:r>
          </w:p>
        </w:tc>
        <w:tc>
          <w:tcPr>
            <w:tcW w:w="28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朱美玖（支部书记）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13992561526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朱美玖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13992561526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D54950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双桥镇六河村</w:t>
            </w:r>
          </w:p>
        </w:tc>
        <w:tc>
          <w:tcPr>
            <w:tcW w:w="28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周成才（支部书记）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18992507081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周呈才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D54950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18992507081</w:t>
            </w:r>
          </w:p>
        </w:tc>
      </w:tr>
    </w:tbl>
    <w:p w:rsidR="003B6721" w:rsidRPr="008C6BB4" w:rsidRDefault="003B6721" w:rsidP="00714690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3916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3916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3916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721F6B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3916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3F4E90">
      <w:pPr>
        <w:jc w:val="center"/>
        <w:rPr>
          <w:rFonts w:cs="Times New Roman"/>
        </w:rPr>
      </w:pPr>
    </w:p>
    <w:tbl>
      <w:tblPr>
        <w:tblW w:w="11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4"/>
        <w:gridCol w:w="8"/>
        <w:gridCol w:w="2185"/>
        <w:gridCol w:w="3035"/>
        <w:gridCol w:w="2160"/>
        <w:gridCol w:w="1800"/>
        <w:gridCol w:w="1807"/>
      </w:tblGrid>
      <w:tr w:rsidR="003B6721" w:rsidRPr="008C6BB4">
        <w:trPr>
          <w:jc w:val="center"/>
        </w:trPr>
        <w:tc>
          <w:tcPr>
            <w:tcW w:w="884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93" w:type="dxa"/>
            <w:gridSpan w:val="2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3035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1807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92" w:type="dxa"/>
            <w:gridSpan w:val="2"/>
            <w:vMerge w:val="restart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5" w:type="dxa"/>
            <w:vAlign w:val="center"/>
          </w:tcPr>
          <w:p w:rsidR="003B6721" w:rsidRPr="008C6BB4" w:rsidRDefault="003B6721" w:rsidP="00237AC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东木镇社区</w:t>
            </w:r>
          </w:p>
        </w:tc>
        <w:tc>
          <w:tcPr>
            <w:tcW w:w="3035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徐忠华（支部书记）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15332650588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徐忠华</w:t>
            </w:r>
          </w:p>
        </w:tc>
        <w:tc>
          <w:tcPr>
            <w:tcW w:w="1807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15332650588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92" w:type="dxa"/>
            <w:gridSpan w:val="2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3B6721" w:rsidRPr="008C6BB4" w:rsidRDefault="003B6721" w:rsidP="00237AC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东木镇月桂村</w:t>
            </w:r>
          </w:p>
        </w:tc>
        <w:tc>
          <w:tcPr>
            <w:tcW w:w="3035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陈从田（村主任）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13992546889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陈从田</w:t>
            </w:r>
          </w:p>
        </w:tc>
        <w:tc>
          <w:tcPr>
            <w:tcW w:w="1807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13992546889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92" w:type="dxa"/>
            <w:gridSpan w:val="2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3B6721" w:rsidRPr="008C6BB4" w:rsidRDefault="003B6721" w:rsidP="00237AC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东木镇木王村</w:t>
            </w:r>
          </w:p>
        </w:tc>
        <w:tc>
          <w:tcPr>
            <w:tcW w:w="3035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王定文（村主任）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13629155939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王定文</w:t>
            </w:r>
          </w:p>
        </w:tc>
        <w:tc>
          <w:tcPr>
            <w:tcW w:w="1807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13629155939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92" w:type="dxa"/>
            <w:gridSpan w:val="2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3B6721" w:rsidRPr="008C6BB4" w:rsidRDefault="003B6721" w:rsidP="00237AC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东木镇麦坪村</w:t>
            </w:r>
          </w:p>
        </w:tc>
        <w:tc>
          <w:tcPr>
            <w:tcW w:w="3035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纪昌木（村主任）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13891512536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纪昌木</w:t>
            </w:r>
          </w:p>
        </w:tc>
        <w:tc>
          <w:tcPr>
            <w:tcW w:w="1807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13891512536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92" w:type="dxa"/>
            <w:gridSpan w:val="2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3B6721" w:rsidRPr="008C6BB4" w:rsidRDefault="003B6721" w:rsidP="00237AC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东木镇燎原村</w:t>
            </w:r>
          </w:p>
        </w:tc>
        <w:tc>
          <w:tcPr>
            <w:tcW w:w="3035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纪道林（支部书记）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13629250615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纪道林</w:t>
            </w:r>
          </w:p>
        </w:tc>
        <w:tc>
          <w:tcPr>
            <w:tcW w:w="1807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13629250615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92" w:type="dxa"/>
            <w:gridSpan w:val="2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3B6721" w:rsidRPr="008C6BB4" w:rsidRDefault="003B6721" w:rsidP="00237AC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东木镇关庙村</w:t>
            </w:r>
          </w:p>
        </w:tc>
        <w:tc>
          <w:tcPr>
            <w:tcW w:w="3035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谭祖财（村主任）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15129709856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谭祖财</w:t>
            </w:r>
          </w:p>
        </w:tc>
        <w:tc>
          <w:tcPr>
            <w:tcW w:w="1807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15129709856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92" w:type="dxa"/>
            <w:gridSpan w:val="2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3B6721" w:rsidRPr="008C6BB4" w:rsidRDefault="003B6721" w:rsidP="00237AC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东木镇军农村</w:t>
            </w:r>
          </w:p>
        </w:tc>
        <w:tc>
          <w:tcPr>
            <w:tcW w:w="3035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刘照银（支部书记）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15929452919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刘照银</w:t>
            </w:r>
          </w:p>
        </w:tc>
        <w:tc>
          <w:tcPr>
            <w:tcW w:w="1807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15929452919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92" w:type="dxa"/>
            <w:gridSpan w:val="2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3B6721" w:rsidRPr="008C6BB4" w:rsidRDefault="003B6721" w:rsidP="00237AC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东木镇柏杨村</w:t>
            </w:r>
          </w:p>
        </w:tc>
        <w:tc>
          <w:tcPr>
            <w:tcW w:w="3035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康宗华（村主任）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15991449090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康宗华</w:t>
            </w:r>
          </w:p>
        </w:tc>
        <w:tc>
          <w:tcPr>
            <w:tcW w:w="1807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15991449090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92" w:type="dxa"/>
            <w:gridSpan w:val="2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 w:rsidR="003B6721" w:rsidRPr="008C6BB4" w:rsidRDefault="003B6721" w:rsidP="00237AC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东木镇三官堂村</w:t>
            </w:r>
          </w:p>
        </w:tc>
        <w:tc>
          <w:tcPr>
            <w:tcW w:w="3035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李顺方（支部书记）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13992512246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李顺方</w:t>
            </w:r>
          </w:p>
        </w:tc>
        <w:tc>
          <w:tcPr>
            <w:tcW w:w="1807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13992512246</w:t>
            </w:r>
          </w:p>
        </w:tc>
      </w:tr>
    </w:tbl>
    <w:p w:rsidR="003B6721" w:rsidRPr="008C6BB4" w:rsidRDefault="003B6721" w:rsidP="003F4E90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BC0B40">
      <w:pPr>
        <w:jc w:val="center"/>
        <w:rPr>
          <w:rFonts w:cs="Times New Roman"/>
        </w:rPr>
      </w:pPr>
    </w:p>
    <w:tbl>
      <w:tblPr>
        <w:tblW w:w="11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81"/>
        <w:gridCol w:w="3107"/>
        <w:gridCol w:w="2340"/>
        <w:gridCol w:w="1684"/>
        <w:gridCol w:w="1799"/>
      </w:tblGrid>
      <w:tr w:rsidR="003B6721" w:rsidRPr="008C6BB4">
        <w:trPr>
          <w:jc w:val="center"/>
        </w:trPr>
        <w:tc>
          <w:tcPr>
            <w:tcW w:w="879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3107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1799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 w:val="restart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红椿镇社区</w:t>
            </w:r>
          </w:p>
        </w:tc>
        <w:tc>
          <w:tcPr>
            <w:tcW w:w="3107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金立琴（居委会主任）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15891456793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金立琴</w:t>
            </w:r>
          </w:p>
        </w:tc>
        <w:tc>
          <w:tcPr>
            <w:tcW w:w="1799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15891456793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红椿镇纪家沟村</w:t>
            </w:r>
          </w:p>
        </w:tc>
        <w:tc>
          <w:tcPr>
            <w:tcW w:w="3107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杨登林（村主任）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13991531932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杨登林</w:t>
            </w:r>
          </w:p>
        </w:tc>
        <w:tc>
          <w:tcPr>
            <w:tcW w:w="1799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13991531932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红椿镇盘龙村</w:t>
            </w:r>
          </w:p>
        </w:tc>
        <w:tc>
          <w:tcPr>
            <w:tcW w:w="3107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黄金奎（村主任）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15667886678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黄金奎</w:t>
            </w:r>
          </w:p>
        </w:tc>
        <w:tc>
          <w:tcPr>
            <w:tcW w:w="1799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15667886678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红椿镇七里村</w:t>
            </w:r>
          </w:p>
        </w:tc>
        <w:tc>
          <w:tcPr>
            <w:tcW w:w="3107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王家华（村主任）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15991192662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王家华</w:t>
            </w:r>
          </w:p>
        </w:tc>
        <w:tc>
          <w:tcPr>
            <w:tcW w:w="1799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15991192662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红椿镇尚坝村</w:t>
            </w:r>
          </w:p>
        </w:tc>
        <w:tc>
          <w:tcPr>
            <w:tcW w:w="3107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王山奎（村主任）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13700252800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王山奎</w:t>
            </w:r>
          </w:p>
        </w:tc>
        <w:tc>
          <w:tcPr>
            <w:tcW w:w="1799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13700252800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红椿镇共和村</w:t>
            </w:r>
          </w:p>
        </w:tc>
        <w:tc>
          <w:tcPr>
            <w:tcW w:w="3107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程正文（村主任）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13909151472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程正文</w:t>
            </w:r>
          </w:p>
        </w:tc>
        <w:tc>
          <w:tcPr>
            <w:tcW w:w="1799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13909151472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红椿镇民利村</w:t>
            </w:r>
          </w:p>
        </w:tc>
        <w:tc>
          <w:tcPr>
            <w:tcW w:w="3107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杨善华（村主任）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15991053146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杨善华</w:t>
            </w:r>
          </w:p>
        </w:tc>
        <w:tc>
          <w:tcPr>
            <w:tcW w:w="1799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15991053146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红椿镇上湾村</w:t>
            </w:r>
          </w:p>
        </w:tc>
        <w:tc>
          <w:tcPr>
            <w:tcW w:w="3107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卢德义（支部书记、村主任）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15991449848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卢德义</w:t>
            </w:r>
          </w:p>
        </w:tc>
        <w:tc>
          <w:tcPr>
            <w:tcW w:w="1799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15991449848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红椿镇大青村</w:t>
            </w:r>
          </w:p>
        </w:tc>
        <w:tc>
          <w:tcPr>
            <w:tcW w:w="3107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余束军（村主任）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13379156527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余束军</w:t>
            </w:r>
          </w:p>
        </w:tc>
        <w:tc>
          <w:tcPr>
            <w:tcW w:w="1799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13379156527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红椿镇候家坪村</w:t>
            </w:r>
          </w:p>
        </w:tc>
        <w:tc>
          <w:tcPr>
            <w:tcW w:w="3107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张大兵（村主任）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18091562956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张大兵</w:t>
            </w:r>
          </w:p>
        </w:tc>
        <w:tc>
          <w:tcPr>
            <w:tcW w:w="1799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18091562956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红椿镇白兔村</w:t>
            </w:r>
          </w:p>
        </w:tc>
        <w:tc>
          <w:tcPr>
            <w:tcW w:w="3107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徐朝文（村主任）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15229654878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徐朝文</w:t>
            </w:r>
          </w:p>
        </w:tc>
        <w:tc>
          <w:tcPr>
            <w:tcW w:w="1799" w:type="dxa"/>
            <w:vAlign w:val="center"/>
          </w:tcPr>
          <w:p w:rsidR="003B6721" w:rsidRPr="008C6BB4" w:rsidRDefault="003B6721" w:rsidP="007A7DEE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15229654878</w:t>
            </w:r>
          </w:p>
        </w:tc>
      </w:tr>
    </w:tbl>
    <w:p w:rsidR="003B6721" w:rsidRPr="008C6BB4" w:rsidRDefault="003B6721" w:rsidP="00BC0B40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241DA0">
      <w:pPr>
        <w:jc w:val="center"/>
        <w:rPr>
          <w:rFonts w:cs="Times New Roman"/>
        </w:rPr>
      </w:pPr>
    </w:p>
    <w:tbl>
      <w:tblPr>
        <w:tblW w:w="11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81"/>
        <w:gridCol w:w="3287"/>
        <w:gridCol w:w="1684"/>
        <w:gridCol w:w="1980"/>
        <w:gridCol w:w="1979"/>
      </w:tblGrid>
      <w:tr w:rsidR="003B6721" w:rsidRPr="008C6BB4">
        <w:trPr>
          <w:jc w:val="center"/>
        </w:trPr>
        <w:tc>
          <w:tcPr>
            <w:tcW w:w="879" w:type="dxa"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 w:val="restart"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蒿坪镇改革村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王勇军（村主任）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13891574068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王勇军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13891574068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蒿坪镇王家河村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胡以准（村主任）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15991323435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胡以准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15991323435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蒿坪镇双星社区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王佑顶（村主任）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15029789781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王佑顶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15029789781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蒿坪镇全兴村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汪义政（村主任）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13891553138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汪义政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13891553138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蒿坪镇森林村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赵顺利（村主任）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18291538099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赵顺利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18291538099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蒿坪镇金石村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詹世顺（村主任）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15332669711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詹世顺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15332669711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蒿坪镇东关村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王发琴（村主任）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15332659188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王发琴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15332659188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蒿坪镇黄金村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谢远祥（村主任）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18791583012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谢远祥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18791583012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蒿坪镇兴隆村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邢世全（村主任）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18700545466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邢世全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18700545466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蒿坪镇蒿坪村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邱运洪（村主任）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15029706966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邱运洪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15029706966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蒿坪镇平川村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杨培友（村主任）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15929582999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杨培友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15929582999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蒿坪镇街道社区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唐志贵（居委会主任）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13700252889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唐志贵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13700252889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蒿坪镇狮子沟村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朱继恒（村主任）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18992526818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朱继恒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18992526818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蒿坪镇双胜村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王花红（村主任）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13484692366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王花红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13484692366</w:t>
            </w:r>
          </w:p>
        </w:tc>
      </w:tr>
      <w:tr w:rsidR="003B6721" w:rsidRPr="008C6BB4">
        <w:trPr>
          <w:trHeight w:val="43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4166AB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54E5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蒿坪镇金竹村</w:t>
            </w:r>
          </w:p>
        </w:tc>
        <w:tc>
          <w:tcPr>
            <w:tcW w:w="3287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王佑奇（村主任）</w:t>
            </w:r>
          </w:p>
        </w:tc>
        <w:tc>
          <w:tcPr>
            <w:tcW w:w="1684" w:type="dxa"/>
            <w:vAlign w:val="center"/>
          </w:tcPr>
          <w:p w:rsidR="003B6721" w:rsidRPr="008C6BB4" w:rsidRDefault="003B6721" w:rsidP="00654E5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118992561538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王佑奇</w:t>
            </w:r>
          </w:p>
        </w:tc>
        <w:tc>
          <w:tcPr>
            <w:tcW w:w="1979" w:type="dxa"/>
            <w:vAlign w:val="center"/>
          </w:tcPr>
          <w:p w:rsidR="003B6721" w:rsidRPr="008C6BB4" w:rsidRDefault="003B6721" w:rsidP="00745B5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118992561538</w:t>
            </w:r>
          </w:p>
        </w:tc>
      </w:tr>
    </w:tbl>
    <w:p w:rsidR="003B6721" w:rsidRPr="008C6BB4" w:rsidRDefault="003B6721" w:rsidP="00241DA0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BD6CD7">
      <w:pPr>
        <w:jc w:val="center"/>
        <w:rPr>
          <w:rFonts w:cs="Times New Roman"/>
        </w:rPr>
      </w:pPr>
    </w:p>
    <w:tbl>
      <w:tblPr>
        <w:tblW w:w="12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81"/>
        <w:gridCol w:w="3494"/>
        <w:gridCol w:w="1800"/>
        <w:gridCol w:w="2160"/>
        <w:gridCol w:w="2249"/>
      </w:tblGrid>
      <w:tr w:rsidR="003B6721" w:rsidRPr="008C6BB4">
        <w:trPr>
          <w:jc w:val="center"/>
        </w:trPr>
        <w:tc>
          <w:tcPr>
            <w:tcW w:w="879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3494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 w:val="restart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双安镇</w:t>
            </w:r>
            <w:r w:rsidRPr="008C6BB4">
              <w:rPr>
                <w:rFonts w:ascii="宋体" w:hAnsi="宋体" w:cs="宋体" w:hint="eastAsia"/>
              </w:rPr>
              <w:t>闹河村</w:t>
            </w:r>
          </w:p>
        </w:tc>
        <w:tc>
          <w:tcPr>
            <w:tcW w:w="3494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杨运政（村主任）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15191548999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杨运政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15191548999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双安镇</w:t>
            </w:r>
            <w:r w:rsidRPr="008C6BB4">
              <w:rPr>
                <w:rFonts w:ascii="宋体" w:hAnsi="宋体" w:cs="宋体" w:hint="eastAsia"/>
              </w:rPr>
              <w:t>珍珠村</w:t>
            </w:r>
          </w:p>
        </w:tc>
        <w:tc>
          <w:tcPr>
            <w:tcW w:w="3494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鄢帮伟（村主任）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13629157090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鄢帮伟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13629157090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双安镇</w:t>
            </w:r>
            <w:r w:rsidRPr="008C6BB4">
              <w:rPr>
                <w:rFonts w:ascii="宋体" w:hAnsi="宋体" w:cs="宋体" w:hint="eastAsia"/>
              </w:rPr>
              <w:t>双河口村</w:t>
            </w:r>
          </w:p>
        </w:tc>
        <w:tc>
          <w:tcPr>
            <w:tcW w:w="3494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毕清梅（村主任）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18991529608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毕清梅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18991529608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双安镇</w:t>
            </w:r>
            <w:r w:rsidRPr="008C6BB4">
              <w:rPr>
                <w:rFonts w:ascii="宋体" w:hAnsi="宋体" w:cs="宋体" w:hint="eastAsia"/>
              </w:rPr>
              <w:t>林本河村</w:t>
            </w:r>
          </w:p>
        </w:tc>
        <w:tc>
          <w:tcPr>
            <w:tcW w:w="3494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杨大平（村副主任）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13891530435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杨大平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13891530435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双安镇</w:t>
            </w:r>
            <w:r w:rsidRPr="008C6BB4">
              <w:rPr>
                <w:rFonts w:ascii="宋体" w:hAnsi="宋体" w:cs="宋体" w:hint="eastAsia"/>
              </w:rPr>
              <w:t>廖家河村</w:t>
            </w:r>
          </w:p>
        </w:tc>
        <w:tc>
          <w:tcPr>
            <w:tcW w:w="3494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张忠平（村主任）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1892533555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张忠平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1892533555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双安镇</w:t>
            </w:r>
            <w:r w:rsidRPr="008C6BB4">
              <w:rPr>
                <w:rFonts w:ascii="宋体" w:hAnsi="宋体" w:cs="宋体" w:hint="eastAsia"/>
              </w:rPr>
              <w:t>闹热村</w:t>
            </w:r>
          </w:p>
        </w:tc>
        <w:tc>
          <w:tcPr>
            <w:tcW w:w="3494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陈杰（村副主任）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13689156887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陈杰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13689156887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双安镇</w:t>
            </w:r>
            <w:r w:rsidRPr="008C6BB4">
              <w:rPr>
                <w:rFonts w:ascii="宋体" w:hAnsi="宋体" w:cs="宋体" w:hint="eastAsia"/>
              </w:rPr>
              <w:t>三元村</w:t>
            </w:r>
          </w:p>
        </w:tc>
        <w:tc>
          <w:tcPr>
            <w:tcW w:w="3494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杨大富（村主任）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15129159041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杨大富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15129159041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双安镇</w:t>
            </w:r>
            <w:r w:rsidRPr="008C6BB4">
              <w:rPr>
                <w:rFonts w:ascii="宋体" w:hAnsi="宋体" w:cs="宋体" w:hint="eastAsia"/>
              </w:rPr>
              <w:t>桐安村</w:t>
            </w:r>
          </w:p>
        </w:tc>
        <w:tc>
          <w:tcPr>
            <w:tcW w:w="3494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陈世龙（支部副书记、村主任）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13571453587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陈世龙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13571453587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双安镇</w:t>
            </w:r>
            <w:r w:rsidRPr="008C6BB4">
              <w:rPr>
                <w:rFonts w:ascii="宋体" w:hAnsi="宋体" w:cs="宋体" w:hint="eastAsia"/>
              </w:rPr>
              <w:t>白马村</w:t>
            </w:r>
          </w:p>
        </w:tc>
        <w:tc>
          <w:tcPr>
            <w:tcW w:w="3494" w:type="dxa"/>
            <w:vAlign w:val="center"/>
          </w:tcPr>
          <w:p w:rsidR="003B6721" w:rsidRPr="008C6BB4" w:rsidRDefault="003B6721" w:rsidP="002D69E4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 xml:space="preserve"> </w:t>
            </w:r>
            <w:r w:rsidRPr="008C6BB4">
              <w:rPr>
                <w:rFonts w:ascii="宋体" w:hAnsi="宋体" w:cs="宋体" w:hint="eastAsia"/>
              </w:rPr>
              <w:t>姜国军（村主任）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2D69E4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13379152555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DC449D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 xml:space="preserve"> </w:t>
            </w:r>
            <w:r w:rsidRPr="008C6BB4">
              <w:rPr>
                <w:rFonts w:ascii="宋体" w:hAnsi="宋体" w:cs="宋体" w:hint="eastAsia"/>
              </w:rPr>
              <w:t>姜国军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DC449D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13379152555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双安镇</w:t>
            </w:r>
            <w:r w:rsidRPr="008C6BB4">
              <w:rPr>
                <w:rFonts w:ascii="宋体" w:hAnsi="宋体" w:cs="宋体" w:hint="eastAsia"/>
              </w:rPr>
              <w:t>金川社区</w:t>
            </w:r>
          </w:p>
        </w:tc>
        <w:tc>
          <w:tcPr>
            <w:tcW w:w="3494" w:type="dxa"/>
            <w:vAlign w:val="center"/>
          </w:tcPr>
          <w:p w:rsidR="003B6721" w:rsidRPr="008C6BB4" w:rsidRDefault="003B6721" w:rsidP="003F1A8B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雷兴发（支部书记）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3F1A8B">
            <w:pPr>
              <w:jc w:val="center"/>
              <w:rPr>
                <w:rFonts w:ascii="宋体" w:cs="宋体"/>
              </w:rPr>
            </w:pPr>
            <w:r w:rsidRPr="008C6BB4">
              <w:rPr>
                <w:rFonts w:ascii="宋体" w:cs="宋体"/>
              </w:rPr>
              <w:t>13891512285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097DF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雷兴发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097DF1">
            <w:pPr>
              <w:jc w:val="center"/>
              <w:rPr>
                <w:rFonts w:ascii="宋体" w:cs="宋体"/>
              </w:rPr>
            </w:pPr>
            <w:r w:rsidRPr="008C6BB4">
              <w:rPr>
                <w:rFonts w:ascii="宋体" w:cs="宋体"/>
              </w:rPr>
              <w:t>13891512285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双安镇</w:t>
            </w:r>
            <w:r w:rsidRPr="008C6BB4">
              <w:rPr>
                <w:rFonts w:ascii="宋体" w:hAnsi="宋体" w:cs="宋体" w:hint="eastAsia"/>
              </w:rPr>
              <w:t>汅浴河村</w:t>
            </w:r>
          </w:p>
        </w:tc>
        <w:tc>
          <w:tcPr>
            <w:tcW w:w="3494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邓书银（村主任）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15291549179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邓书银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15291549179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双安镇</w:t>
            </w:r>
            <w:r w:rsidRPr="008C6BB4">
              <w:rPr>
                <w:rFonts w:ascii="宋体" w:hAnsi="宋体" w:cs="宋体" w:hint="eastAsia"/>
              </w:rPr>
              <w:t>四合村</w:t>
            </w:r>
          </w:p>
        </w:tc>
        <w:tc>
          <w:tcPr>
            <w:tcW w:w="3494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高贵琪（村主任）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15891456318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高贵琪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15891456318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46742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双安镇</w:t>
            </w:r>
            <w:r w:rsidRPr="008C6BB4">
              <w:rPr>
                <w:rFonts w:ascii="宋体" w:hAnsi="宋体" w:cs="宋体" w:hint="eastAsia"/>
              </w:rPr>
              <w:t>街道社区</w:t>
            </w:r>
          </w:p>
        </w:tc>
        <w:tc>
          <w:tcPr>
            <w:tcW w:w="3494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王庆林（居委会主任）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13669153990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王庆林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4F20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13669153990</w:t>
            </w:r>
          </w:p>
        </w:tc>
      </w:tr>
    </w:tbl>
    <w:p w:rsidR="003B6721" w:rsidRPr="008C6BB4" w:rsidRDefault="003B6721" w:rsidP="00BD6CD7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624395">
      <w:pPr>
        <w:jc w:val="center"/>
        <w:rPr>
          <w:rFonts w:cs="Times New Roman"/>
        </w:rPr>
      </w:pPr>
    </w:p>
    <w:tbl>
      <w:tblPr>
        <w:tblW w:w="13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81"/>
        <w:gridCol w:w="3558"/>
        <w:gridCol w:w="3124"/>
        <w:gridCol w:w="1800"/>
        <w:gridCol w:w="2069"/>
      </w:tblGrid>
      <w:tr w:rsidR="003B6721" w:rsidRPr="008C6BB4">
        <w:trPr>
          <w:jc w:val="center"/>
        </w:trPr>
        <w:tc>
          <w:tcPr>
            <w:tcW w:w="879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3558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3124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2069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 w:val="restart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高桥镇权河村</w:t>
            </w:r>
          </w:p>
        </w:tc>
        <w:tc>
          <w:tcPr>
            <w:tcW w:w="3558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谢祖国（村主任）</w:t>
            </w:r>
          </w:p>
        </w:tc>
        <w:tc>
          <w:tcPr>
            <w:tcW w:w="3124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15029787000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谢祖国</w:t>
            </w:r>
          </w:p>
        </w:tc>
        <w:tc>
          <w:tcPr>
            <w:tcW w:w="2069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15029787000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高桥镇兰草村</w:t>
            </w:r>
          </w:p>
        </w:tc>
        <w:tc>
          <w:tcPr>
            <w:tcW w:w="3558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贾仕兵（村主任）</w:t>
            </w:r>
          </w:p>
        </w:tc>
        <w:tc>
          <w:tcPr>
            <w:tcW w:w="3124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15929454133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贾仕兵</w:t>
            </w:r>
          </w:p>
        </w:tc>
        <w:tc>
          <w:tcPr>
            <w:tcW w:w="2069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15929454133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高桥镇社区</w:t>
            </w:r>
          </w:p>
        </w:tc>
        <w:tc>
          <w:tcPr>
            <w:tcW w:w="3558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吴章龙（居委会主任）</w:t>
            </w:r>
          </w:p>
        </w:tc>
        <w:tc>
          <w:tcPr>
            <w:tcW w:w="3124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15877356718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吴章龙</w:t>
            </w:r>
          </w:p>
        </w:tc>
        <w:tc>
          <w:tcPr>
            <w:tcW w:w="2069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15877356718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高桥镇裴坝村</w:t>
            </w:r>
          </w:p>
        </w:tc>
        <w:tc>
          <w:tcPr>
            <w:tcW w:w="3558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李玉凤（村主任）</w:t>
            </w:r>
          </w:p>
        </w:tc>
        <w:tc>
          <w:tcPr>
            <w:tcW w:w="3124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13619155466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李玉凤</w:t>
            </w:r>
          </w:p>
        </w:tc>
        <w:tc>
          <w:tcPr>
            <w:tcW w:w="2069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13619155466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8383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高桥镇板厂村</w:t>
            </w:r>
          </w:p>
        </w:tc>
        <w:tc>
          <w:tcPr>
            <w:tcW w:w="3558" w:type="dxa"/>
            <w:vAlign w:val="center"/>
          </w:tcPr>
          <w:p w:rsidR="003B6721" w:rsidRPr="008C6BB4" w:rsidRDefault="003B6721" w:rsidP="00A83831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张高政</w:t>
            </w:r>
            <w:r w:rsidRPr="008C6BB4">
              <w:rPr>
                <w:rFonts w:ascii="宋体" w:cs="宋体" w:hint="eastAsia"/>
              </w:rPr>
              <w:t>（村主任）</w:t>
            </w:r>
          </w:p>
        </w:tc>
        <w:tc>
          <w:tcPr>
            <w:tcW w:w="3124" w:type="dxa"/>
            <w:vAlign w:val="center"/>
          </w:tcPr>
          <w:p w:rsidR="003B6721" w:rsidRPr="008C6BB4" w:rsidRDefault="003B6721" w:rsidP="00A83831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13772979755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张高政</w:t>
            </w:r>
          </w:p>
        </w:tc>
        <w:tc>
          <w:tcPr>
            <w:tcW w:w="2069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13772979755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92CA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高桥镇铁佛村</w:t>
            </w:r>
          </w:p>
        </w:tc>
        <w:tc>
          <w:tcPr>
            <w:tcW w:w="3558" w:type="dxa"/>
            <w:vAlign w:val="center"/>
          </w:tcPr>
          <w:p w:rsidR="003B6721" w:rsidRPr="008C6BB4" w:rsidRDefault="003B6721" w:rsidP="00A92CA2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胡明军（村主任）</w:t>
            </w:r>
          </w:p>
        </w:tc>
        <w:tc>
          <w:tcPr>
            <w:tcW w:w="3124" w:type="dxa"/>
            <w:vAlign w:val="center"/>
          </w:tcPr>
          <w:p w:rsidR="003B6721" w:rsidRPr="008C6BB4" w:rsidRDefault="003B6721" w:rsidP="00A92CA2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15909170259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胡明军</w:t>
            </w:r>
          </w:p>
        </w:tc>
        <w:tc>
          <w:tcPr>
            <w:tcW w:w="2069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15909170259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92CA2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高桥龙潭村</w:t>
            </w:r>
          </w:p>
        </w:tc>
        <w:tc>
          <w:tcPr>
            <w:tcW w:w="3558" w:type="dxa"/>
            <w:vAlign w:val="center"/>
          </w:tcPr>
          <w:p w:rsidR="003B6721" w:rsidRPr="008C6BB4" w:rsidRDefault="003B6721" w:rsidP="00A92CA2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王申平（村主任）</w:t>
            </w:r>
          </w:p>
        </w:tc>
        <w:tc>
          <w:tcPr>
            <w:tcW w:w="3124" w:type="dxa"/>
            <w:vAlign w:val="center"/>
          </w:tcPr>
          <w:p w:rsidR="003B6721" w:rsidRPr="008C6BB4" w:rsidRDefault="003B6721" w:rsidP="00A92CA2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15991059112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王申平</w:t>
            </w:r>
          </w:p>
        </w:tc>
        <w:tc>
          <w:tcPr>
            <w:tcW w:w="2069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15991059112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3E455C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高桥镇深磨村</w:t>
            </w:r>
          </w:p>
        </w:tc>
        <w:tc>
          <w:tcPr>
            <w:tcW w:w="3558" w:type="dxa"/>
            <w:vAlign w:val="center"/>
          </w:tcPr>
          <w:p w:rsidR="003B6721" w:rsidRPr="008C6BB4" w:rsidRDefault="003B6721" w:rsidP="003E455C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张永国</w:t>
            </w:r>
            <w:r w:rsidRPr="008C6BB4">
              <w:rPr>
                <w:rFonts w:ascii="宋体" w:cs="宋体" w:hint="eastAsia"/>
              </w:rPr>
              <w:t>（村主任）</w:t>
            </w:r>
          </w:p>
        </w:tc>
        <w:tc>
          <w:tcPr>
            <w:tcW w:w="3124" w:type="dxa"/>
            <w:vAlign w:val="center"/>
          </w:tcPr>
          <w:p w:rsidR="003B6721" w:rsidRPr="008C6BB4" w:rsidRDefault="003B6721" w:rsidP="003E455C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15991333966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张永国</w:t>
            </w:r>
          </w:p>
        </w:tc>
        <w:tc>
          <w:tcPr>
            <w:tcW w:w="2069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宋体"/>
                <w:kern w:val="0"/>
              </w:rPr>
            </w:pPr>
            <w:r w:rsidRPr="008C6BB4">
              <w:rPr>
                <w:rFonts w:ascii="宋体" w:cs="宋体"/>
                <w:kern w:val="0"/>
              </w:rPr>
              <w:t>15991333966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3E455C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高桥镇双龙村</w:t>
            </w:r>
          </w:p>
        </w:tc>
        <w:tc>
          <w:tcPr>
            <w:tcW w:w="3558" w:type="dxa"/>
            <w:vAlign w:val="center"/>
          </w:tcPr>
          <w:p w:rsidR="003B6721" w:rsidRPr="008C6BB4" w:rsidRDefault="003B6721" w:rsidP="003E455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陈国林（村主任）</w:t>
            </w:r>
          </w:p>
        </w:tc>
        <w:tc>
          <w:tcPr>
            <w:tcW w:w="3124" w:type="dxa"/>
            <w:vAlign w:val="center"/>
          </w:tcPr>
          <w:p w:rsidR="003B6721" w:rsidRPr="008C6BB4" w:rsidRDefault="003B6721" w:rsidP="003E455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/>
              </w:rPr>
              <w:t>13571434918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陈国林</w:t>
            </w:r>
          </w:p>
        </w:tc>
        <w:tc>
          <w:tcPr>
            <w:tcW w:w="2069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宋体"/>
              </w:rPr>
            </w:pPr>
            <w:r w:rsidRPr="008C6BB4">
              <w:rPr>
                <w:rFonts w:ascii="宋体" w:cs="宋体"/>
              </w:rPr>
              <w:t>13571434918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3E455C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cs="宋体" w:hint="eastAsia"/>
                <w:kern w:val="0"/>
              </w:rPr>
              <w:t>高桥镇何家堡村</w:t>
            </w:r>
          </w:p>
        </w:tc>
        <w:tc>
          <w:tcPr>
            <w:tcW w:w="3558" w:type="dxa"/>
            <w:vAlign w:val="center"/>
          </w:tcPr>
          <w:p w:rsidR="003B6721" w:rsidRPr="008C6BB4" w:rsidRDefault="003B6721" w:rsidP="003E455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钟文付（村主任）</w:t>
            </w:r>
          </w:p>
        </w:tc>
        <w:tc>
          <w:tcPr>
            <w:tcW w:w="3124" w:type="dxa"/>
            <w:vAlign w:val="center"/>
          </w:tcPr>
          <w:p w:rsidR="003B6721" w:rsidRPr="008C6BB4" w:rsidRDefault="003B6721" w:rsidP="003E455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/>
              </w:rPr>
              <w:t>13992541602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cs="宋体" w:hint="eastAsia"/>
              </w:rPr>
              <w:t>钟文付</w:t>
            </w:r>
          </w:p>
        </w:tc>
        <w:tc>
          <w:tcPr>
            <w:tcW w:w="2069" w:type="dxa"/>
            <w:vAlign w:val="center"/>
          </w:tcPr>
          <w:p w:rsidR="003B6721" w:rsidRPr="008C6BB4" w:rsidRDefault="003B6721" w:rsidP="00372284">
            <w:pPr>
              <w:jc w:val="center"/>
              <w:rPr>
                <w:rFonts w:ascii="宋体" w:cs="宋体"/>
              </w:rPr>
            </w:pPr>
            <w:r w:rsidRPr="008C6BB4">
              <w:rPr>
                <w:rFonts w:ascii="宋体" w:cs="宋体"/>
              </w:rPr>
              <w:t>13992541602</w:t>
            </w:r>
          </w:p>
        </w:tc>
      </w:tr>
    </w:tbl>
    <w:p w:rsidR="003B6721" w:rsidRPr="008C6BB4" w:rsidRDefault="003B6721" w:rsidP="00624395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601007">
      <w:pPr>
        <w:jc w:val="center"/>
        <w:rPr>
          <w:rFonts w:cs="Times New Roman"/>
        </w:rPr>
      </w:pPr>
    </w:p>
    <w:tbl>
      <w:tblPr>
        <w:tblW w:w="14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81"/>
        <w:gridCol w:w="4448"/>
        <w:gridCol w:w="2340"/>
        <w:gridCol w:w="1980"/>
        <w:gridCol w:w="2483"/>
      </w:tblGrid>
      <w:tr w:rsidR="003B6721" w:rsidRPr="008C6BB4">
        <w:trPr>
          <w:jc w:val="center"/>
        </w:trPr>
        <w:tc>
          <w:tcPr>
            <w:tcW w:w="879" w:type="dxa"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 w:val="restart"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高滩镇社区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程前程（居委会支部书记）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13629159688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程前程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13629159688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高滩镇大坝村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朱元成（支部书记）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13909155563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朱元成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13909155563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高滩镇龙湾村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贾耀全（支部书记）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13571463353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贾耀全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13571463353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高滩镇高滩村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王顺平（支部书记）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18091572555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王顺平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18091572555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高滩镇牌楼村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聂长武（支部书记）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15991488929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聂长武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15991488929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高滩镇白鹤村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周世和（支部书记）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15319840238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周世和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15319840238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高滩镇文台村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徐德茂（支部书记）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18091515766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徐德茂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18091515766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高滩镇百坝村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徐龙仿（支部书记）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18991516890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徐龙仿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18991516890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高滩镇三坪村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张贤培（支部书记）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15029591138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张贤培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15029591138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高滩镇双柳村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范德发（支部书记）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15991151788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范德发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15991151788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高滩镇蓼坝村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靳诗刚（支部书记）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15029592000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靳诗刚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15029592000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高滩镇两河村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靳</w:t>
            </w:r>
            <w:r w:rsidRPr="008C6BB4">
              <w:rPr>
                <w:rFonts w:ascii="宋体" w:hAnsi="宋体" w:cs="宋体"/>
                <w:kern w:val="0"/>
              </w:rPr>
              <w:t xml:space="preserve">  </w:t>
            </w:r>
            <w:r w:rsidRPr="008C6BB4">
              <w:rPr>
                <w:rFonts w:ascii="宋体" w:hAnsi="宋体" w:cs="宋体" w:hint="eastAsia"/>
                <w:kern w:val="0"/>
              </w:rPr>
              <w:t>平（支部书记）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13891599959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靳</w:t>
            </w:r>
            <w:r w:rsidRPr="008C6BB4">
              <w:rPr>
                <w:rFonts w:ascii="宋体" w:hAnsi="宋体" w:cs="宋体"/>
                <w:kern w:val="0"/>
              </w:rPr>
              <w:t xml:space="preserve">  </w:t>
            </w:r>
            <w:r w:rsidRPr="008C6BB4">
              <w:rPr>
                <w:rFonts w:ascii="宋体" w:hAnsi="宋体" w:cs="宋体" w:hint="eastAsia"/>
                <w:kern w:val="0"/>
              </w:rPr>
              <w:t>平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13891599959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高滩镇关庙村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彭远寿（支部书记）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13772972775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彭远寿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13772972775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高滩镇岩峰村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</w:t>
            </w:r>
            <w:r w:rsidRPr="008C6BB4">
              <w:rPr>
                <w:rFonts w:ascii="宋体" w:hAnsi="宋体" w:cs="宋体"/>
                <w:kern w:val="0"/>
              </w:rPr>
              <w:t xml:space="preserve">  </w:t>
            </w:r>
            <w:r w:rsidRPr="008C6BB4">
              <w:rPr>
                <w:rFonts w:ascii="宋体" w:hAnsi="宋体" w:cs="宋体" w:hint="eastAsia"/>
                <w:kern w:val="0"/>
              </w:rPr>
              <w:t>旗（支部书记）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13992504589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</w:t>
            </w:r>
            <w:r w:rsidRPr="008C6BB4">
              <w:rPr>
                <w:rFonts w:ascii="宋体" w:hAnsi="宋体" w:cs="宋体"/>
                <w:kern w:val="0"/>
              </w:rPr>
              <w:t xml:space="preserve">  </w:t>
            </w:r>
            <w:r w:rsidRPr="008C6BB4">
              <w:rPr>
                <w:rFonts w:ascii="宋体" w:hAnsi="宋体" w:cs="宋体" w:hint="eastAsia"/>
                <w:kern w:val="0"/>
              </w:rPr>
              <w:t>旗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13992504589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高滩镇红庙村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龚献安（支部书记）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18291577655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龚献安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18291577655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高滩镇八庙村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金自平（支部书记）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15991151788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金自平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15991151788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高滩镇万兴村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刘林安（支部书记）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15029592000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刘林安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15029592000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高滩镇朝阳村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黄宪兴（支部书记）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13891599959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黄宪兴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13891599959</w:t>
            </w:r>
          </w:p>
        </w:tc>
      </w:tr>
      <w:tr w:rsidR="003B6721" w:rsidRPr="008C6BB4">
        <w:trPr>
          <w:trHeight w:val="34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601007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高滩镇天桥村</w:t>
            </w:r>
          </w:p>
        </w:tc>
        <w:tc>
          <w:tcPr>
            <w:tcW w:w="4448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唐必会（支部书记）</w:t>
            </w:r>
          </w:p>
        </w:tc>
        <w:tc>
          <w:tcPr>
            <w:tcW w:w="2340" w:type="dxa"/>
            <w:vAlign w:val="center"/>
          </w:tcPr>
          <w:p w:rsidR="003B6721" w:rsidRPr="008C6BB4" w:rsidRDefault="003B6721" w:rsidP="006010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13891562589</w:t>
            </w:r>
          </w:p>
        </w:tc>
        <w:tc>
          <w:tcPr>
            <w:tcW w:w="1980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唐必会</w:t>
            </w:r>
          </w:p>
        </w:tc>
        <w:tc>
          <w:tcPr>
            <w:tcW w:w="2483" w:type="dxa"/>
            <w:vAlign w:val="center"/>
          </w:tcPr>
          <w:p w:rsidR="003B6721" w:rsidRPr="008C6BB4" w:rsidRDefault="003B6721" w:rsidP="00B616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13891562589</w:t>
            </w:r>
          </w:p>
        </w:tc>
      </w:tr>
    </w:tbl>
    <w:p w:rsidR="003B6721" w:rsidRPr="008C6BB4" w:rsidRDefault="003B6721" w:rsidP="00601007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601007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6646A7">
      <w:pPr>
        <w:jc w:val="center"/>
        <w:rPr>
          <w:rFonts w:cs="Times New Roman"/>
        </w:rPr>
      </w:pPr>
    </w:p>
    <w:tbl>
      <w:tblPr>
        <w:tblW w:w="14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81"/>
        <w:gridCol w:w="4673"/>
        <w:gridCol w:w="1800"/>
        <w:gridCol w:w="2520"/>
        <w:gridCol w:w="1988"/>
      </w:tblGrid>
      <w:tr w:rsidR="003B6721" w:rsidRPr="008C6BB4">
        <w:trPr>
          <w:jc w:val="center"/>
        </w:trPr>
        <w:tc>
          <w:tcPr>
            <w:tcW w:w="879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4673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1988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 w:val="restart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瓦庙镇堰塘村</w:t>
            </w:r>
          </w:p>
        </w:tc>
        <w:tc>
          <w:tcPr>
            <w:tcW w:w="4673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张光华（支部书记）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13209156817</w:t>
            </w:r>
          </w:p>
        </w:tc>
        <w:tc>
          <w:tcPr>
            <w:tcW w:w="2520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张光华</w:t>
            </w:r>
          </w:p>
        </w:tc>
        <w:tc>
          <w:tcPr>
            <w:tcW w:w="1988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13209156817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瓦庙镇老庄村</w:t>
            </w:r>
          </w:p>
        </w:tc>
        <w:tc>
          <w:tcPr>
            <w:tcW w:w="4673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唐友喜（支部书记）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13084803499</w:t>
            </w:r>
          </w:p>
        </w:tc>
        <w:tc>
          <w:tcPr>
            <w:tcW w:w="2520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唐友喜</w:t>
            </w:r>
          </w:p>
        </w:tc>
        <w:tc>
          <w:tcPr>
            <w:tcW w:w="1988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13084803499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瓦庙镇瓦房村</w:t>
            </w:r>
          </w:p>
        </w:tc>
        <w:tc>
          <w:tcPr>
            <w:tcW w:w="4673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贺代财（支部书记）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15991336499</w:t>
            </w:r>
          </w:p>
        </w:tc>
        <w:tc>
          <w:tcPr>
            <w:tcW w:w="2520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贺代财</w:t>
            </w:r>
          </w:p>
        </w:tc>
        <w:tc>
          <w:tcPr>
            <w:tcW w:w="1988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15991336499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瓦庙镇新光村</w:t>
            </w:r>
          </w:p>
        </w:tc>
        <w:tc>
          <w:tcPr>
            <w:tcW w:w="4673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刘运平（支部书记）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13992555416</w:t>
            </w:r>
          </w:p>
        </w:tc>
        <w:tc>
          <w:tcPr>
            <w:tcW w:w="2520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刘运平</w:t>
            </w:r>
          </w:p>
        </w:tc>
        <w:tc>
          <w:tcPr>
            <w:tcW w:w="1988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13992555416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瓦庙镇新华村</w:t>
            </w:r>
          </w:p>
        </w:tc>
        <w:tc>
          <w:tcPr>
            <w:tcW w:w="4673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贺习安（支部书记）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15291556066</w:t>
            </w:r>
          </w:p>
        </w:tc>
        <w:tc>
          <w:tcPr>
            <w:tcW w:w="2520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贺习安</w:t>
            </w:r>
          </w:p>
        </w:tc>
        <w:tc>
          <w:tcPr>
            <w:tcW w:w="1988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15291556066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瓦庙镇庙坝村</w:t>
            </w:r>
          </w:p>
        </w:tc>
        <w:tc>
          <w:tcPr>
            <w:tcW w:w="4673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简荣发（支部书记）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15191556928</w:t>
            </w:r>
          </w:p>
        </w:tc>
        <w:tc>
          <w:tcPr>
            <w:tcW w:w="2520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简荣发</w:t>
            </w:r>
          </w:p>
        </w:tc>
        <w:tc>
          <w:tcPr>
            <w:tcW w:w="1988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15191556928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瓦庙镇新房村</w:t>
            </w:r>
          </w:p>
        </w:tc>
        <w:tc>
          <w:tcPr>
            <w:tcW w:w="4673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张朝德（村主任）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13629250210</w:t>
            </w:r>
          </w:p>
        </w:tc>
        <w:tc>
          <w:tcPr>
            <w:tcW w:w="2520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张朝德</w:t>
            </w:r>
          </w:p>
        </w:tc>
        <w:tc>
          <w:tcPr>
            <w:tcW w:w="1988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13629250210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瓦庙镇新民村</w:t>
            </w:r>
          </w:p>
        </w:tc>
        <w:tc>
          <w:tcPr>
            <w:tcW w:w="4673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袁原才（村主任）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15229530909</w:t>
            </w:r>
          </w:p>
        </w:tc>
        <w:tc>
          <w:tcPr>
            <w:tcW w:w="2520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袁原才</w:t>
            </w:r>
          </w:p>
        </w:tc>
        <w:tc>
          <w:tcPr>
            <w:tcW w:w="1988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15229530909</w:t>
            </w:r>
          </w:p>
        </w:tc>
      </w:tr>
      <w:tr w:rsidR="003B6721" w:rsidRPr="008C6BB4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瓦庙镇社区</w:t>
            </w:r>
          </w:p>
        </w:tc>
        <w:tc>
          <w:tcPr>
            <w:tcW w:w="4673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袁忠亮（居委会支部书记）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61675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18992506315</w:t>
            </w:r>
          </w:p>
        </w:tc>
        <w:tc>
          <w:tcPr>
            <w:tcW w:w="2520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袁忠亮</w:t>
            </w:r>
          </w:p>
        </w:tc>
        <w:tc>
          <w:tcPr>
            <w:tcW w:w="1988" w:type="dxa"/>
            <w:vAlign w:val="center"/>
          </w:tcPr>
          <w:p w:rsidR="003B6721" w:rsidRPr="008C6BB4" w:rsidRDefault="003B6721" w:rsidP="00262FFA">
            <w:pPr>
              <w:jc w:val="center"/>
              <w:rPr>
                <w:rFonts w:ascii="宋体" w:hAnsi="宋体" w:cs="宋体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18992506315</w:t>
            </w:r>
          </w:p>
        </w:tc>
      </w:tr>
    </w:tbl>
    <w:p w:rsidR="003B6721" w:rsidRPr="008C6BB4" w:rsidRDefault="003B6721" w:rsidP="006646A7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3B6721" w:rsidRPr="008C6BB4" w:rsidRDefault="003B6721" w:rsidP="00601007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6646A7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6646A7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6646A7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6646A7">
      <w:pPr>
        <w:jc w:val="center"/>
        <w:rPr>
          <w:rFonts w:cs="Times New Roman"/>
        </w:rPr>
      </w:pPr>
    </w:p>
    <w:tbl>
      <w:tblPr>
        <w:tblW w:w="14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81"/>
        <w:gridCol w:w="3581"/>
        <w:gridCol w:w="2764"/>
        <w:gridCol w:w="1912"/>
        <w:gridCol w:w="3060"/>
      </w:tblGrid>
      <w:tr w:rsidR="003B6721" w:rsidRPr="008C6BB4" w:rsidTr="000E2B80">
        <w:trPr>
          <w:jc w:val="center"/>
        </w:trPr>
        <w:tc>
          <w:tcPr>
            <w:tcW w:w="879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3581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764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3060" w:type="dxa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 w:rsidTr="000E2B80">
        <w:trPr>
          <w:trHeight w:val="495"/>
          <w:jc w:val="center"/>
        </w:trPr>
        <w:tc>
          <w:tcPr>
            <w:tcW w:w="879" w:type="dxa"/>
            <w:vMerge w:val="restart"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毛坝镇竹山村</w:t>
            </w:r>
          </w:p>
        </w:tc>
        <w:tc>
          <w:tcPr>
            <w:tcW w:w="35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候在德（支部书记）</w:t>
            </w:r>
          </w:p>
        </w:tc>
        <w:tc>
          <w:tcPr>
            <w:tcW w:w="2764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13429755622</w:t>
            </w:r>
          </w:p>
        </w:tc>
        <w:tc>
          <w:tcPr>
            <w:tcW w:w="1912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候在德</w:t>
            </w:r>
          </w:p>
        </w:tc>
        <w:tc>
          <w:tcPr>
            <w:tcW w:w="3060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/>
                <w:kern w:val="0"/>
              </w:rPr>
              <w:t>13429755622</w:t>
            </w:r>
          </w:p>
        </w:tc>
      </w:tr>
      <w:tr w:rsidR="003B6721" w:rsidRPr="008C6BB4" w:rsidTr="000E2B80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毛坝镇鲁家村</w:t>
            </w:r>
          </w:p>
        </w:tc>
        <w:tc>
          <w:tcPr>
            <w:tcW w:w="35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王建修（村主任）</w:t>
            </w:r>
          </w:p>
        </w:tc>
        <w:tc>
          <w:tcPr>
            <w:tcW w:w="2764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15991199968</w:t>
            </w:r>
          </w:p>
        </w:tc>
        <w:tc>
          <w:tcPr>
            <w:tcW w:w="1912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王建修</w:t>
            </w:r>
          </w:p>
        </w:tc>
        <w:tc>
          <w:tcPr>
            <w:tcW w:w="3060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15991199968</w:t>
            </w:r>
          </w:p>
        </w:tc>
      </w:tr>
      <w:tr w:rsidR="003B6721" w:rsidRPr="008C6BB4" w:rsidTr="000E2B80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毛坝镇瓦滩村</w:t>
            </w:r>
          </w:p>
        </w:tc>
        <w:tc>
          <w:tcPr>
            <w:tcW w:w="35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</w:t>
            </w:r>
            <w:r w:rsidRPr="008C6BB4">
              <w:rPr>
                <w:rFonts w:ascii="宋体" w:hAnsi="宋体" w:cs="宋体"/>
              </w:rPr>
              <w:t xml:space="preserve">  </w:t>
            </w:r>
            <w:r w:rsidRPr="008C6BB4">
              <w:rPr>
                <w:rFonts w:ascii="宋体" w:hAnsi="宋体" w:cs="宋体" w:hint="eastAsia"/>
              </w:rPr>
              <w:t>平（村主任）</w:t>
            </w:r>
          </w:p>
        </w:tc>
        <w:tc>
          <w:tcPr>
            <w:tcW w:w="2764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13892583018</w:t>
            </w:r>
          </w:p>
        </w:tc>
        <w:tc>
          <w:tcPr>
            <w:tcW w:w="1912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</w:t>
            </w:r>
            <w:r w:rsidRPr="008C6BB4">
              <w:rPr>
                <w:rFonts w:ascii="宋体" w:hAnsi="宋体" w:cs="宋体"/>
              </w:rPr>
              <w:t xml:space="preserve">  </w:t>
            </w:r>
            <w:r w:rsidRPr="008C6BB4">
              <w:rPr>
                <w:rFonts w:ascii="宋体" w:hAnsi="宋体" w:cs="宋体" w:hint="eastAsia"/>
              </w:rPr>
              <w:t>平</w:t>
            </w:r>
          </w:p>
        </w:tc>
        <w:tc>
          <w:tcPr>
            <w:tcW w:w="3060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13892583018</w:t>
            </w:r>
          </w:p>
        </w:tc>
      </w:tr>
      <w:tr w:rsidR="003B6721" w:rsidRPr="008C6BB4" w:rsidTr="000E2B80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毛坝镇染沟村</w:t>
            </w:r>
          </w:p>
        </w:tc>
        <w:tc>
          <w:tcPr>
            <w:tcW w:w="35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谢章文（村副主任）</w:t>
            </w:r>
          </w:p>
        </w:tc>
        <w:tc>
          <w:tcPr>
            <w:tcW w:w="2764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13772223638</w:t>
            </w:r>
          </w:p>
        </w:tc>
        <w:tc>
          <w:tcPr>
            <w:tcW w:w="1912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谢章文</w:t>
            </w:r>
          </w:p>
        </w:tc>
        <w:tc>
          <w:tcPr>
            <w:tcW w:w="3060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13772223638</w:t>
            </w:r>
          </w:p>
        </w:tc>
      </w:tr>
      <w:tr w:rsidR="003B6721" w:rsidRPr="008C6BB4" w:rsidTr="000E2B80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毛坝镇温家坪</w:t>
            </w:r>
          </w:p>
        </w:tc>
        <w:tc>
          <w:tcPr>
            <w:tcW w:w="35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李安品（支部书记、村主任）</w:t>
            </w:r>
          </w:p>
        </w:tc>
        <w:tc>
          <w:tcPr>
            <w:tcW w:w="2764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15991449088</w:t>
            </w:r>
          </w:p>
        </w:tc>
        <w:tc>
          <w:tcPr>
            <w:tcW w:w="1912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李安品</w:t>
            </w:r>
          </w:p>
        </w:tc>
        <w:tc>
          <w:tcPr>
            <w:tcW w:w="3060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15991449088</w:t>
            </w:r>
          </w:p>
        </w:tc>
      </w:tr>
      <w:tr w:rsidR="003B6721" w:rsidRPr="008C6BB4" w:rsidTr="000E2B80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毛坝镇双新村</w:t>
            </w:r>
          </w:p>
        </w:tc>
        <w:tc>
          <w:tcPr>
            <w:tcW w:w="35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陈昌健（支部书记）</w:t>
            </w:r>
          </w:p>
        </w:tc>
        <w:tc>
          <w:tcPr>
            <w:tcW w:w="2764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13772242645</w:t>
            </w:r>
          </w:p>
        </w:tc>
        <w:tc>
          <w:tcPr>
            <w:tcW w:w="1912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陈昌健</w:t>
            </w:r>
          </w:p>
        </w:tc>
        <w:tc>
          <w:tcPr>
            <w:tcW w:w="3060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13772242645</w:t>
            </w:r>
          </w:p>
        </w:tc>
      </w:tr>
      <w:tr w:rsidR="003B6721" w:rsidRPr="008C6BB4" w:rsidTr="000E2B80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毛坝镇核桃坪</w:t>
            </w:r>
          </w:p>
        </w:tc>
        <w:tc>
          <w:tcPr>
            <w:tcW w:w="35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王术健（村主任）</w:t>
            </w:r>
          </w:p>
        </w:tc>
        <w:tc>
          <w:tcPr>
            <w:tcW w:w="2764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13484692270</w:t>
            </w:r>
          </w:p>
        </w:tc>
        <w:tc>
          <w:tcPr>
            <w:tcW w:w="1912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王术健</w:t>
            </w:r>
          </w:p>
        </w:tc>
        <w:tc>
          <w:tcPr>
            <w:tcW w:w="3060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13484692270</w:t>
            </w:r>
          </w:p>
        </w:tc>
      </w:tr>
      <w:tr w:rsidR="003B6721" w:rsidRPr="008C6BB4" w:rsidTr="000E2B80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毛坝镇社区</w:t>
            </w:r>
          </w:p>
        </w:tc>
        <w:tc>
          <w:tcPr>
            <w:tcW w:w="35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刘晓峰（居委会文书）</w:t>
            </w:r>
          </w:p>
        </w:tc>
        <w:tc>
          <w:tcPr>
            <w:tcW w:w="2764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13669153898</w:t>
            </w:r>
          </w:p>
        </w:tc>
        <w:tc>
          <w:tcPr>
            <w:tcW w:w="1912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刘晓峰</w:t>
            </w:r>
          </w:p>
        </w:tc>
        <w:tc>
          <w:tcPr>
            <w:tcW w:w="3060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13669153898</w:t>
            </w:r>
          </w:p>
        </w:tc>
      </w:tr>
      <w:tr w:rsidR="003B6721" w:rsidRPr="008C6BB4" w:rsidTr="000E2B80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毛坝镇观音村</w:t>
            </w:r>
          </w:p>
        </w:tc>
        <w:tc>
          <w:tcPr>
            <w:tcW w:w="35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张书国（支部书记）</w:t>
            </w:r>
          </w:p>
        </w:tc>
        <w:tc>
          <w:tcPr>
            <w:tcW w:w="2764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15991311980</w:t>
            </w:r>
          </w:p>
        </w:tc>
        <w:tc>
          <w:tcPr>
            <w:tcW w:w="1912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张书国</w:t>
            </w:r>
          </w:p>
        </w:tc>
        <w:tc>
          <w:tcPr>
            <w:tcW w:w="3060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15991311980</w:t>
            </w:r>
          </w:p>
        </w:tc>
      </w:tr>
      <w:tr w:rsidR="003B6721" w:rsidRPr="008C6BB4" w:rsidTr="000E2B80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  <w:kern w:val="0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毛坝镇腰庄村</w:t>
            </w:r>
          </w:p>
        </w:tc>
        <w:tc>
          <w:tcPr>
            <w:tcW w:w="35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吴远俭（村主任）</w:t>
            </w:r>
          </w:p>
        </w:tc>
        <w:tc>
          <w:tcPr>
            <w:tcW w:w="2764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13629250697</w:t>
            </w:r>
          </w:p>
        </w:tc>
        <w:tc>
          <w:tcPr>
            <w:tcW w:w="1912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吴远俭</w:t>
            </w:r>
          </w:p>
        </w:tc>
        <w:tc>
          <w:tcPr>
            <w:tcW w:w="3060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13629250697</w:t>
            </w:r>
          </w:p>
        </w:tc>
      </w:tr>
      <w:tr w:rsidR="003B6721" w:rsidRPr="008C6BB4" w:rsidTr="000E2B80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毛坝镇</w:t>
            </w:r>
            <w:r w:rsidRPr="008C6BB4">
              <w:rPr>
                <w:rFonts w:ascii="宋体" w:hAnsi="宋体" w:cs="宋体" w:hint="eastAsia"/>
              </w:rPr>
              <w:t>岔河村</w:t>
            </w:r>
          </w:p>
        </w:tc>
        <w:tc>
          <w:tcPr>
            <w:tcW w:w="35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刘正术（村文书）</w:t>
            </w:r>
          </w:p>
        </w:tc>
        <w:tc>
          <w:tcPr>
            <w:tcW w:w="2764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13992580516</w:t>
            </w:r>
          </w:p>
        </w:tc>
        <w:tc>
          <w:tcPr>
            <w:tcW w:w="1912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刘正术</w:t>
            </w:r>
          </w:p>
        </w:tc>
        <w:tc>
          <w:tcPr>
            <w:tcW w:w="3060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13992580516</w:t>
            </w:r>
          </w:p>
        </w:tc>
      </w:tr>
      <w:tr w:rsidR="003B6721" w:rsidRPr="008C6BB4" w:rsidTr="000E2B80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6167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  <w:kern w:val="0"/>
              </w:rPr>
              <w:t>毛坝镇</w:t>
            </w:r>
            <w:r w:rsidRPr="008C6BB4">
              <w:rPr>
                <w:rFonts w:ascii="宋体" w:hAnsi="宋体" w:cs="宋体" w:hint="eastAsia"/>
              </w:rPr>
              <w:t>干沙村</w:t>
            </w:r>
          </w:p>
        </w:tc>
        <w:tc>
          <w:tcPr>
            <w:tcW w:w="3581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王炳楼（支部副书记）</w:t>
            </w:r>
          </w:p>
        </w:tc>
        <w:tc>
          <w:tcPr>
            <w:tcW w:w="2764" w:type="dxa"/>
            <w:vAlign w:val="center"/>
          </w:tcPr>
          <w:p w:rsidR="003B6721" w:rsidRPr="008C6BB4" w:rsidRDefault="003B6721" w:rsidP="00AF4DD3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15829857115</w:t>
            </w:r>
          </w:p>
        </w:tc>
        <w:tc>
          <w:tcPr>
            <w:tcW w:w="1912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王炳楼</w:t>
            </w:r>
          </w:p>
        </w:tc>
        <w:tc>
          <w:tcPr>
            <w:tcW w:w="3060" w:type="dxa"/>
            <w:vAlign w:val="center"/>
          </w:tcPr>
          <w:p w:rsidR="003B6721" w:rsidRPr="008C6BB4" w:rsidRDefault="003B6721" w:rsidP="00BA28C9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/>
              </w:rPr>
              <w:t>15829857115</w:t>
            </w:r>
          </w:p>
        </w:tc>
      </w:tr>
    </w:tbl>
    <w:p w:rsidR="003B6721" w:rsidRPr="008C6BB4" w:rsidRDefault="003B6721" w:rsidP="006646A7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6646A7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6646A7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6646A7">
      <w:pPr>
        <w:spacing w:line="300" w:lineRule="exact"/>
        <w:ind w:firstLine="420"/>
        <w:rPr>
          <w:rFonts w:cs="Times New Roman"/>
        </w:rPr>
      </w:pP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8C6BB4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8C6BB4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3B6721" w:rsidRPr="008C6BB4" w:rsidRDefault="003B6721" w:rsidP="000E2B80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8C6BB4">
        <w:rPr>
          <w:rFonts w:ascii="宋体" w:hAnsi="宋体" w:cs="宋体" w:hint="eastAsia"/>
          <w:sz w:val="32"/>
          <w:szCs w:val="32"/>
        </w:rPr>
        <w:t>（三级网格）</w:t>
      </w:r>
    </w:p>
    <w:p w:rsidR="003B6721" w:rsidRPr="008C6BB4" w:rsidRDefault="003B6721" w:rsidP="006646A7">
      <w:pPr>
        <w:jc w:val="center"/>
        <w:rPr>
          <w:rFonts w:cs="Times New Roman"/>
        </w:rPr>
      </w:pPr>
    </w:p>
    <w:tbl>
      <w:tblPr>
        <w:tblW w:w="13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81"/>
        <w:gridCol w:w="3854"/>
        <w:gridCol w:w="2160"/>
        <w:gridCol w:w="1800"/>
        <w:gridCol w:w="2249"/>
      </w:tblGrid>
      <w:tr w:rsidR="003B6721" w:rsidRPr="008C6BB4" w:rsidTr="001575F8">
        <w:trPr>
          <w:jc w:val="center"/>
        </w:trPr>
        <w:tc>
          <w:tcPr>
            <w:tcW w:w="879" w:type="dxa"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环保监督员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3B6721" w:rsidRPr="008C6BB4" w:rsidTr="001575F8">
        <w:trPr>
          <w:trHeight w:val="495"/>
          <w:jc w:val="center"/>
        </w:trPr>
        <w:tc>
          <w:tcPr>
            <w:tcW w:w="879" w:type="dxa"/>
            <w:vMerge w:val="restart"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8C6BB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三级网格</w:t>
            </w: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向阳镇营梁村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来明贵（村主任）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13629254198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来明贵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13629254198</w:t>
            </w:r>
          </w:p>
        </w:tc>
      </w:tr>
      <w:tr w:rsidR="003B6721" w:rsidRPr="008C6BB4" w:rsidTr="001575F8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向阳镇江河村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刘兴文（支部副书记）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15029706557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刘兴文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15029706557</w:t>
            </w:r>
          </w:p>
        </w:tc>
      </w:tr>
      <w:tr w:rsidR="003B6721" w:rsidRPr="008C6BB4" w:rsidTr="001575F8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向阳镇院墙村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王念贵（村主任）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13629153257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王念贵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13629153257</w:t>
            </w:r>
          </w:p>
        </w:tc>
      </w:tr>
      <w:tr w:rsidR="003B6721" w:rsidRPr="008C6BB4" w:rsidTr="001575F8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向阳镇悬鼓村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梁明安（村主任）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15191510448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梁明安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15191510448</w:t>
            </w:r>
          </w:p>
        </w:tc>
      </w:tr>
      <w:tr w:rsidR="003B6721" w:rsidRPr="008C6BB4" w:rsidTr="001575F8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向阳镇天生桥村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黄治龙（村主任）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13891574368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黄治龙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13891574368</w:t>
            </w:r>
          </w:p>
        </w:tc>
      </w:tr>
      <w:tr w:rsidR="003B6721" w:rsidRPr="008C6BB4" w:rsidTr="001575F8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向阳镇钟林村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罗元学（村主任）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13891506762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罗元学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13891506762</w:t>
            </w:r>
          </w:p>
        </w:tc>
      </w:tr>
      <w:tr w:rsidR="003B6721" w:rsidRPr="008C6BB4" w:rsidTr="001575F8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向阳镇鸡鸣村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唐厚方（村主任）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15991959838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唐厚方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15991959838</w:t>
            </w:r>
          </w:p>
        </w:tc>
      </w:tr>
      <w:tr w:rsidR="003B6721" w:rsidRPr="008C6BB4" w:rsidTr="001575F8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向阳镇止风村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孙奎学（村主任）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13772981901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孙奎学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13772981901</w:t>
            </w:r>
          </w:p>
        </w:tc>
      </w:tr>
      <w:tr w:rsidR="003B6721" w:rsidRPr="008C6BB4" w:rsidTr="001575F8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向阳镇芭蕉村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姜显熬（村主任）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13992563469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姜显熬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13992563469</w:t>
            </w:r>
          </w:p>
        </w:tc>
      </w:tr>
      <w:tr w:rsidR="003B6721" w:rsidRPr="008C6BB4" w:rsidTr="001575F8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向阳镇显钟村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汤明奎（村主任）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13474204117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汤明奎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13474204117</w:t>
            </w:r>
          </w:p>
        </w:tc>
      </w:tr>
      <w:tr w:rsidR="003B6721" w:rsidRPr="008C6BB4" w:rsidTr="001575F8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向阳镇月池村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  <w:b/>
                <w:bCs/>
              </w:rPr>
            </w:pPr>
            <w:r w:rsidRPr="008C6BB4">
              <w:rPr>
                <w:rFonts w:ascii="宋体" w:hAnsi="宋体" w:cs="宋体" w:hint="eastAsia"/>
              </w:rPr>
              <w:t>吴清平（村主任）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18717551100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  <w:b/>
                <w:bCs/>
              </w:rPr>
            </w:pPr>
            <w:r w:rsidRPr="008C6BB4">
              <w:rPr>
                <w:rFonts w:ascii="宋体" w:hAnsi="宋体" w:cs="宋体" w:hint="eastAsia"/>
              </w:rPr>
              <w:t>吴清平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18717551100</w:t>
            </w:r>
          </w:p>
        </w:tc>
      </w:tr>
      <w:tr w:rsidR="003B6721" w:rsidRPr="008C6BB4" w:rsidTr="001575F8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向阳镇贾坪村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廖家兵（村主任）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13084808939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廖家兵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13084808939</w:t>
            </w:r>
          </w:p>
        </w:tc>
      </w:tr>
      <w:tr w:rsidR="003B6721" w:rsidRPr="008C6BB4" w:rsidTr="001575F8">
        <w:trPr>
          <w:trHeight w:val="495"/>
          <w:jc w:val="center"/>
        </w:trPr>
        <w:tc>
          <w:tcPr>
            <w:tcW w:w="879" w:type="dxa"/>
            <w:vMerge/>
            <w:vAlign w:val="center"/>
          </w:tcPr>
          <w:p w:rsidR="003B6721" w:rsidRPr="008C6BB4" w:rsidRDefault="003B6721" w:rsidP="00BD3C1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向阳镇居委会</w:t>
            </w:r>
          </w:p>
        </w:tc>
        <w:tc>
          <w:tcPr>
            <w:tcW w:w="3854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翁同福（居委会副主任）</w:t>
            </w:r>
          </w:p>
        </w:tc>
        <w:tc>
          <w:tcPr>
            <w:tcW w:w="216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15029348366</w:t>
            </w:r>
          </w:p>
        </w:tc>
        <w:tc>
          <w:tcPr>
            <w:tcW w:w="1800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cs="Times New Roman"/>
              </w:rPr>
            </w:pPr>
            <w:r w:rsidRPr="008C6BB4">
              <w:rPr>
                <w:rFonts w:ascii="宋体" w:hAnsi="宋体" w:cs="宋体" w:hint="eastAsia"/>
              </w:rPr>
              <w:t>翁同福</w:t>
            </w:r>
          </w:p>
        </w:tc>
        <w:tc>
          <w:tcPr>
            <w:tcW w:w="2249" w:type="dxa"/>
            <w:vAlign w:val="center"/>
          </w:tcPr>
          <w:p w:rsidR="003B6721" w:rsidRPr="008C6BB4" w:rsidRDefault="003B6721" w:rsidP="00BD3C1C">
            <w:pPr>
              <w:jc w:val="center"/>
              <w:rPr>
                <w:rFonts w:ascii="宋体" w:hAnsi="宋体" w:cs="宋体"/>
              </w:rPr>
            </w:pPr>
            <w:r w:rsidRPr="008C6BB4">
              <w:rPr>
                <w:rFonts w:ascii="宋体" w:hAnsi="宋体" w:cs="宋体"/>
              </w:rPr>
              <w:t>15029348366</w:t>
            </w:r>
          </w:p>
        </w:tc>
      </w:tr>
    </w:tbl>
    <w:p w:rsidR="003B6721" w:rsidRPr="008C6BB4" w:rsidRDefault="003B6721" w:rsidP="006646A7">
      <w:pPr>
        <w:spacing w:line="300" w:lineRule="exact"/>
        <w:ind w:firstLine="420"/>
        <w:rPr>
          <w:rFonts w:cs="Times New Roman"/>
        </w:rPr>
      </w:pPr>
      <w:r w:rsidRPr="008C6BB4">
        <w:t xml:space="preserve">    </w:t>
      </w:r>
      <w:r w:rsidRPr="008C6BB4">
        <w:rPr>
          <w:rFonts w:cs="宋体" w:hint="eastAsia"/>
        </w:rPr>
        <w:t>注：三级网格责任人为各村（居）委会主任，责任区域为全村范围</w:t>
      </w:r>
    </w:p>
    <w:sectPr w:rsidR="003B6721" w:rsidRPr="008C6BB4" w:rsidSect="007962AD">
      <w:pgSz w:w="16838" w:h="11906" w:orient="landscape"/>
      <w:pgMar w:top="1474" w:right="851" w:bottom="102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91485B"/>
    <w:rsid w:val="00003AF1"/>
    <w:rsid w:val="00012185"/>
    <w:rsid w:val="00021877"/>
    <w:rsid w:val="00027F83"/>
    <w:rsid w:val="00035CA6"/>
    <w:rsid w:val="00040B12"/>
    <w:rsid w:val="00045010"/>
    <w:rsid w:val="00054313"/>
    <w:rsid w:val="00071142"/>
    <w:rsid w:val="000726ED"/>
    <w:rsid w:val="00076E3C"/>
    <w:rsid w:val="00090DE8"/>
    <w:rsid w:val="000922A6"/>
    <w:rsid w:val="0009630F"/>
    <w:rsid w:val="00097DF1"/>
    <w:rsid w:val="000C5DBD"/>
    <w:rsid w:val="000E0EEC"/>
    <w:rsid w:val="000E2B80"/>
    <w:rsid w:val="000E2E97"/>
    <w:rsid w:val="000E3916"/>
    <w:rsid w:val="000E6357"/>
    <w:rsid w:val="000F0EA1"/>
    <w:rsid w:val="000F23D8"/>
    <w:rsid w:val="00102379"/>
    <w:rsid w:val="00115758"/>
    <w:rsid w:val="00115C2C"/>
    <w:rsid w:val="001213E1"/>
    <w:rsid w:val="00122FAF"/>
    <w:rsid w:val="00124375"/>
    <w:rsid w:val="0013210A"/>
    <w:rsid w:val="001409FF"/>
    <w:rsid w:val="0014257E"/>
    <w:rsid w:val="0014421A"/>
    <w:rsid w:val="0014483E"/>
    <w:rsid w:val="001575F8"/>
    <w:rsid w:val="001615C3"/>
    <w:rsid w:val="00162610"/>
    <w:rsid w:val="00172BF3"/>
    <w:rsid w:val="0017310C"/>
    <w:rsid w:val="00182177"/>
    <w:rsid w:val="001A0595"/>
    <w:rsid w:val="001A0CCA"/>
    <w:rsid w:val="001A278D"/>
    <w:rsid w:val="001A3508"/>
    <w:rsid w:val="001A7DED"/>
    <w:rsid w:val="001B1B6F"/>
    <w:rsid w:val="001B262E"/>
    <w:rsid w:val="001C0118"/>
    <w:rsid w:val="001D3F38"/>
    <w:rsid w:val="001E0074"/>
    <w:rsid w:val="001E20CF"/>
    <w:rsid w:val="001E7CC8"/>
    <w:rsid w:val="00203AC6"/>
    <w:rsid w:val="00225240"/>
    <w:rsid w:val="00235953"/>
    <w:rsid w:val="0023628C"/>
    <w:rsid w:val="00236BED"/>
    <w:rsid w:val="00237ACE"/>
    <w:rsid w:val="002407D3"/>
    <w:rsid w:val="00241DA0"/>
    <w:rsid w:val="00254900"/>
    <w:rsid w:val="002623D4"/>
    <w:rsid w:val="00262FFA"/>
    <w:rsid w:val="00263F2F"/>
    <w:rsid w:val="002714C3"/>
    <w:rsid w:val="002737B7"/>
    <w:rsid w:val="00277072"/>
    <w:rsid w:val="00281FC0"/>
    <w:rsid w:val="002A3172"/>
    <w:rsid w:val="002A4A9A"/>
    <w:rsid w:val="002B3061"/>
    <w:rsid w:val="002C7716"/>
    <w:rsid w:val="002D3AA2"/>
    <w:rsid w:val="002D69E4"/>
    <w:rsid w:val="002E1935"/>
    <w:rsid w:val="002F5FB3"/>
    <w:rsid w:val="00301517"/>
    <w:rsid w:val="00311050"/>
    <w:rsid w:val="003267FE"/>
    <w:rsid w:val="0033614A"/>
    <w:rsid w:val="00343421"/>
    <w:rsid w:val="00345068"/>
    <w:rsid w:val="00351AFE"/>
    <w:rsid w:val="00357957"/>
    <w:rsid w:val="003669E4"/>
    <w:rsid w:val="00371BED"/>
    <w:rsid w:val="00372284"/>
    <w:rsid w:val="003855A2"/>
    <w:rsid w:val="00385B36"/>
    <w:rsid w:val="003A50AB"/>
    <w:rsid w:val="003A762E"/>
    <w:rsid w:val="003B6721"/>
    <w:rsid w:val="003C2878"/>
    <w:rsid w:val="003C3A62"/>
    <w:rsid w:val="003D034E"/>
    <w:rsid w:val="003D1493"/>
    <w:rsid w:val="003E455C"/>
    <w:rsid w:val="003E5F23"/>
    <w:rsid w:val="003E7078"/>
    <w:rsid w:val="003F1A8B"/>
    <w:rsid w:val="003F4E90"/>
    <w:rsid w:val="0040201E"/>
    <w:rsid w:val="004166AB"/>
    <w:rsid w:val="004205A7"/>
    <w:rsid w:val="00422259"/>
    <w:rsid w:val="00424BEE"/>
    <w:rsid w:val="00432099"/>
    <w:rsid w:val="00447E5A"/>
    <w:rsid w:val="004638CD"/>
    <w:rsid w:val="00467425"/>
    <w:rsid w:val="004775F5"/>
    <w:rsid w:val="0048691F"/>
    <w:rsid w:val="00486B14"/>
    <w:rsid w:val="004946EA"/>
    <w:rsid w:val="004A070E"/>
    <w:rsid w:val="004A5758"/>
    <w:rsid w:val="004B16F4"/>
    <w:rsid w:val="004C1359"/>
    <w:rsid w:val="004D5621"/>
    <w:rsid w:val="004F2075"/>
    <w:rsid w:val="004F7269"/>
    <w:rsid w:val="00501598"/>
    <w:rsid w:val="00516655"/>
    <w:rsid w:val="005215D3"/>
    <w:rsid w:val="005221C0"/>
    <w:rsid w:val="005307A3"/>
    <w:rsid w:val="00541CEC"/>
    <w:rsid w:val="00545ABE"/>
    <w:rsid w:val="005472ED"/>
    <w:rsid w:val="00553216"/>
    <w:rsid w:val="00556755"/>
    <w:rsid w:val="00570A47"/>
    <w:rsid w:val="005776BC"/>
    <w:rsid w:val="005948DA"/>
    <w:rsid w:val="00597F60"/>
    <w:rsid w:val="005A6225"/>
    <w:rsid w:val="005B1BD1"/>
    <w:rsid w:val="005B5D4E"/>
    <w:rsid w:val="005B7DD8"/>
    <w:rsid w:val="005C02F2"/>
    <w:rsid w:val="005D17DF"/>
    <w:rsid w:val="005D421F"/>
    <w:rsid w:val="005E14B8"/>
    <w:rsid w:val="005E2557"/>
    <w:rsid w:val="005E256D"/>
    <w:rsid w:val="005E41C0"/>
    <w:rsid w:val="005E4D85"/>
    <w:rsid w:val="005E7022"/>
    <w:rsid w:val="005F03B7"/>
    <w:rsid w:val="006000B6"/>
    <w:rsid w:val="00601007"/>
    <w:rsid w:val="0060197D"/>
    <w:rsid w:val="00614004"/>
    <w:rsid w:val="00620841"/>
    <w:rsid w:val="00621BDF"/>
    <w:rsid w:val="00624395"/>
    <w:rsid w:val="00625C66"/>
    <w:rsid w:val="00630FE8"/>
    <w:rsid w:val="00651A9C"/>
    <w:rsid w:val="00654E55"/>
    <w:rsid w:val="006646A7"/>
    <w:rsid w:val="00682FD1"/>
    <w:rsid w:val="00692B0F"/>
    <w:rsid w:val="00697387"/>
    <w:rsid w:val="006A5B36"/>
    <w:rsid w:val="006B0316"/>
    <w:rsid w:val="006C1F0B"/>
    <w:rsid w:val="006C46DF"/>
    <w:rsid w:val="006C7FF9"/>
    <w:rsid w:val="006D4FB9"/>
    <w:rsid w:val="006F2C6F"/>
    <w:rsid w:val="006F380A"/>
    <w:rsid w:val="006F6EF6"/>
    <w:rsid w:val="006F75ED"/>
    <w:rsid w:val="00702473"/>
    <w:rsid w:val="00703D2F"/>
    <w:rsid w:val="007053C9"/>
    <w:rsid w:val="0070679C"/>
    <w:rsid w:val="0070690F"/>
    <w:rsid w:val="00714690"/>
    <w:rsid w:val="00717453"/>
    <w:rsid w:val="007216F8"/>
    <w:rsid w:val="00721D73"/>
    <w:rsid w:val="00721F6B"/>
    <w:rsid w:val="00732652"/>
    <w:rsid w:val="0074450B"/>
    <w:rsid w:val="007446F3"/>
    <w:rsid w:val="00744B1E"/>
    <w:rsid w:val="00745B51"/>
    <w:rsid w:val="00746142"/>
    <w:rsid w:val="00746D60"/>
    <w:rsid w:val="007531C2"/>
    <w:rsid w:val="00757D4E"/>
    <w:rsid w:val="00764F15"/>
    <w:rsid w:val="00772A9F"/>
    <w:rsid w:val="00774ACA"/>
    <w:rsid w:val="00777AB9"/>
    <w:rsid w:val="007850C3"/>
    <w:rsid w:val="00790045"/>
    <w:rsid w:val="00792B85"/>
    <w:rsid w:val="0079505D"/>
    <w:rsid w:val="00795554"/>
    <w:rsid w:val="007962AD"/>
    <w:rsid w:val="007A643A"/>
    <w:rsid w:val="007A7DEE"/>
    <w:rsid w:val="007B259F"/>
    <w:rsid w:val="007B46B9"/>
    <w:rsid w:val="007C34A5"/>
    <w:rsid w:val="007C38D5"/>
    <w:rsid w:val="007C558B"/>
    <w:rsid w:val="007C73F4"/>
    <w:rsid w:val="007E0815"/>
    <w:rsid w:val="007E1656"/>
    <w:rsid w:val="007F0890"/>
    <w:rsid w:val="007F1593"/>
    <w:rsid w:val="00802B1A"/>
    <w:rsid w:val="00814576"/>
    <w:rsid w:val="008311EC"/>
    <w:rsid w:val="00833015"/>
    <w:rsid w:val="008351F0"/>
    <w:rsid w:val="008402C4"/>
    <w:rsid w:val="0084533E"/>
    <w:rsid w:val="00845DCE"/>
    <w:rsid w:val="008619F6"/>
    <w:rsid w:val="00867538"/>
    <w:rsid w:val="008728FA"/>
    <w:rsid w:val="008738A3"/>
    <w:rsid w:val="00875D70"/>
    <w:rsid w:val="00880085"/>
    <w:rsid w:val="00881DE3"/>
    <w:rsid w:val="008A17E8"/>
    <w:rsid w:val="008B4A22"/>
    <w:rsid w:val="008B5B93"/>
    <w:rsid w:val="008C69D2"/>
    <w:rsid w:val="008C6BB4"/>
    <w:rsid w:val="008E623B"/>
    <w:rsid w:val="008F5481"/>
    <w:rsid w:val="00920D44"/>
    <w:rsid w:val="00923153"/>
    <w:rsid w:val="00926394"/>
    <w:rsid w:val="0093473C"/>
    <w:rsid w:val="00953144"/>
    <w:rsid w:val="00960523"/>
    <w:rsid w:val="00964451"/>
    <w:rsid w:val="00977DA3"/>
    <w:rsid w:val="00980CC9"/>
    <w:rsid w:val="00992393"/>
    <w:rsid w:val="009A20C9"/>
    <w:rsid w:val="009A7DA8"/>
    <w:rsid w:val="009C3988"/>
    <w:rsid w:val="009C433D"/>
    <w:rsid w:val="009C5CA6"/>
    <w:rsid w:val="009C6FF7"/>
    <w:rsid w:val="009D4471"/>
    <w:rsid w:val="009D76F7"/>
    <w:rsid w:val="009D7D51"/>
    <w:rsid w:val="009F4672"/>
    <w:rsid w:val="009F769D"/>
    <w:rsid w:val="00A03FEC"/>
    <w:rsid w:val="00A172D9"/>
    <w:rsid w:val="00A2684C"/>
    <w:rsid w:val="00A32E40"/>
    <w:rsid w:val="00A409AA"/>
    <w:rsid w:val="00A4223B"/>
    <w:rsid w:val="00A66E64"/>
    <w:rsid w:val="00A72386"/>
    <w:rsid w:val="00A750C8"/>
    <w:rsid w:val="00A81C7E"/>
    <w:rsid w:val="00A83831"/>
    <w:rsid w:val="00A846F2"/>
    <w:rsid w:val="00A84FAC"/>
    <w:rsid w:val="00A85FC7"/>
    <w:rsid w:val="00A92CA2"/>
    <w:rsid w:val="00A947FA"/>
    <w:rsid w:val="00AA50C3"/>
    <w:rsid w:val="00AB4A46"/>
    <w:rsid w:val="00AB7486"/>
    <w:rsid w:val="00AC2D26"/>
    <w:rsid w:val="00AD1B69"/>
    <w:rsid w:val="00AD53D0"/>
    <w:rsid w:val="00AD6530"/>
    <w:rsid w:val="00AE095D"/>
    <w:rsid w:val="00AE1F2D"/>
    <w:rsid w:val="00AF4DD3"/>
    <w:rsid w:val="00B106B1"/>
    <w:rsid w:val="00B10EF4"/>
    <w:rsid w:val="00B14F4A"/>
    <w:rsid w:val="00B21258"/>
    <w:rsid w:val="00B2221A"/>
    <w:rsid w:val="00B439FC"/>
    <w:rsid w:val="00B56445"/>
    <w:rsid w:val="00B61675"/>
    <w:rsid w:val="00B6237C"/>
    <w:rsid w:val="00B64359"/>
    <w:rsid w:val="00B70EA2"/>
    <w:rsid w:val="00B73958"/>
    <w:rsid w:val="00B82AA9"/>
    <w:rsid w:val="00B85E1A"/>
    <w:rsid w:val="00B864FC"/>
    <w:rsid w:val="00B86D0F"/>
    <w:rsid w:val="00B977C1"/>
    <w:rsid w:val="00BA28C9"/>
    <w:rsid w:val="00BA5AAF"/>
    <w:rsid w:val="00BC0B40"/>
    <w:rsid w:val="00BD0AF8"/>
    <w:rsid w:val="00BD3C1C"/>
    <w:rsid w:val="00BD532A"/>
    <w:rsid w:val="00BD6CD7"/>
    <w:rsid w:val="00BE614B"/>
    <w:rsid w:val="00BF16C7"/>
    <w:rsid w:val="00BF536C"/>
    <w:rsid w:val="00BF53CD"/>
    <w:rsid w:val="00BF75E4"/>
    <w:rsid w:val="00C15F8D"/>
    <w:rsid w:val="00C17EA9"/>
    <w:rsid w:val="00C203AC"/>
    <w:rsid w:val="00C24CC3"/>
    <w:rsid w:val="00C327F6"/>
    <w:rsid w:val="00C34B31"/>
    <w:rsid w:val="00C35900"/>
    <w:rsid w:val="00C41FCC"/>
    <w:rsid w:val="00C53ECA"/>
    <w:rsid w:val="00C574F6"/>
    <w:rsid w:val="00C610F3"/>
    <w:rsid w:val="00C6410F"/>
    <w:rsid w:val="00C745B6"/>
    <w:rsid w:val="00C84D95"/>
    <w:rsid w:val="00C90FF9"/>
    <w:rsid w:val="00C92B2A"/>
    <w:rsid w:val="00CA3AAD"/>
    <w:rsid w:val="00CB3579"/>
    <w:rsid w:val="00CB3C27"/>
    <w:rsid w:val="00CB63FA"/>
    <w:rsid w:val="00CD045A"/>
    <w:rsid w:val="00CD3A2D"/>
    <w:rsid w:val="00CD5E03"/>
    <w:rsid w:val="00D1097A"/>
    <w:rsid w:val="00D12351"/>
    <w:rsid w:val="00D22492"/>
    <w:rsid w:val="00D353E8"/>
    <w:rsid w:val="00D35C65"/>
    <w:rsid w:val="00D36AD9"/>
    <w:rsid w:val="00D464AC"/>
    <w:rsid w:val="00D5279C"/>
    <w:rsid w:val="00D54950"/>
    <w:rsid w:val="00D663F5"/>
    <w:rsid w:val="00D73BDC"/>
    <w:rsid w:val="00D7547E"/>
    <w:rsid w:val="00D91E94"/>
    <w:rsid w:val="00D94C0C"/>
    <w:rsid w:val="00DA44B9"/>
    <w:rsid w:val="00DB0FCA"/>
    <w:rsid w:val="00DB3E30"/>
    <w:rsid w:val="00DC18FB"/>
    <w:rsid w:val="00DC1F10"/>
    <w:rsid w:val="00DC449D"/>
    <w:rsid w:val="00DD6790"/>
    <w:rsid w:val="00DE3949"/>
    <w:rsid w:val="00DE3B8A"/>
    <w:rsid w:val="00DF41A3"/>
    <w:rsid w:val="00DF6CF6"/>
    <w:rsid w:val="00E002A3"/>
    <w:rsid w:val="00E04535"/>
    <w:rsid w:val="00E06932"/>
    <w:rsid w:val="00E11320"/>
    <w:rsid w:val="00E11AB0"/>
    <w:rsid w:val="00E21914"/>
    <w:rsid w:val="00E21D5D"/>
    <w:rsid w:val="00E311FD"/>
    <w:rsid w:val="00E353A0"/>
    <w:rsid w:val="00E41306"/>
    <w:rsid w:val="00E4685A"/>
    <w:rsid w:val="00E52A17"/>
    <w:rsid w:val="00E632D4"/>
    <w:rsid w:val="00E73F12"/>
    <w:rsid w:val="00E74E9D"/>
    <w:rsid w:val="00E91E7D"/>
    <w:rsid w:val="00E9258B"/>
    <w:rsid w:val="00E92682"/>
    <w:rsid w:val="00EA093F"/>
    <w:rsid w:val="00EA443C"/>
    <w:rsid w:val="00EA7E28"/>
    <w:rsid w:val="00EB01AF"/>
    <w:rsid w:val="00EB05F6"/>
    <w:rsid w:val="00EB4FE9"/>
    <w:rsid w:val="00EB78C7"/>
    <w:rsid w:val="00EC749A"/>
    <w:rsid w:val="00EE1A84"/>
    <w:rsid w:val="00EF24AD"/>
    <w:rsid w:val="00EF3DE2"/>
    <w:rsid w:val="00F01B38"/>
    <w:rsid w:val="00F04263"/>
    <w:rsid w:val="00F23522"/>
    <w:rsid w:val="00F23605"/>
    <w:rsid w:val="00F32A71"/>
    <w:rsid w:val="00F343A7"/>
    <w:rsid w:val="00F4592B"/>
    <w:rsid w:val="00F46E32"/>
    <w:rsid w:val="00F548CC"/>
    <w:rsid w:val="00F61D7F"/>
    <w:rsid w:val="00F70F34"/>
    <w:rsid w:val="00F841A5"/>
    <w:rsid w:val="00F868C2"/>
    <w:rsid w:val="00FB46CE"/>
    <w:rsid w:val="00FC41AD"/>
    <w:rsid w:val="00FD528F"/>
    <w:rsid w:val="00FD6177"/>
    <w:rsid w:val="00FE08FB"/>
    <w:rsid w:val="00FE0E94"/>
    <w:rsid w:val="00FE17EE"/>
    <w:rsid w:val="00FE763B"/>
    <w:rsid w:val="00FF181B"/>
    <w:rsid w:val="00FF2F68"/>
    <w:rsid w:val="01621B6B"/>
    <w:rsid w:val="03CD172A"/>
    <w:rsid w:val="05360837"/>
    <w:rsid w:val="0A6C3AB3"/>
    <w:rsid w:val="0AA70FD5"/>
    <w:rsid w:val="0ADE05FC"/>
    <w:rsid w:val="0FB352A3"/>
    <w:rsid w:val="122606DB"/>
    <w:rsid w:val="1E9156FA"/>
    <w:rsid w:val="23D64C14"/>
    <w:rsid w:val="29C9433C"/>
    <w:rsid w:val="3092593B"/>
    <w:rsid w:val="316863C7"/>
    <w:rsid w:val="32EE4092"/>
    <w:rsid w:val="3AB248E4"/>
    <w:rsid w:val="3E511F98"/>
    <w:rsid w:val="443965D2"/>
    <w:rsid w:val="443D6471"/>
    <w:rsid w:val="4538149B"/>
    <w:rsid w:val="49627575"/>
    <w:rsid w:val="4B7525DA"/>
    <w:rsid w:val="4CA36901"/>
    <w:rsid w:val="4EE66304"/>
    <w:rsid w:val="5369188F"/>
    <w:rsid w:val="56986A76"/>
    <w:rsid w:val="589234CF"/>
    <w:rsid w:val="622D1CB5"/>
    <w:rsid w:val="67C21EC7"/>
    <w:rsid w:val="6F91485B"/>
    <w:rsid w:val="6FFC3450"/>
    <w:rsid w:val="725D0908"/>
    <w:rsid w:val="7305153A"/>
    <w:rsid w:val="73BF55F2"/>
    <w:rsid w:val="73CD544D"/>
    <w:rsid w:val="73F66A1E"/>
    <w:rsid w:val="7E2E0DE9"/>
    <w:rsid w:val="7E51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C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593</TotalTime>
  <Pages>17</Pages>
  <Words>1548</Words>
  <Characters>8824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EPI</cp:lastModifiedBy>
  <cp:revision>309</cp:revision>
  <cp:lastPrinted>2016-05-26T01:51:00Z</cp:lastPrinted>
  <dcterms:created xsi:type="dcterms:W3CDTF">2016-05-16T02:38:00Z</dcterms:created>
  <dcterms:modified xsi:type="dcterms:W3CDTF">2016-05-27T03:35:00Z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